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6E2B" w14:textId="77777777" w:rsidR="00B53E31" w:rsidRDefault="0087475B" w:rsidP="00FD48CC">
      <w:pPr>
        <w:pStyle w:val="01TajukArtikel"/>
      </w:pPr>
      <w:r>
        <w:t>Tajuk</w:t>
      </w:r>
      <w:r w:rsidR="00253D05">
        <w:t xml:space="preserve"> artikel</w:t>
      </w:r>
      <w:r w:rsidR="00753040">
        <w:t xml:space="preserve"> </w:t>
      </w:r>
      <w:r w:rsidR="00447802" w:rsidRPr="00596546">
        <w:t>(Garamond, bold, 1</w:t>
      </w:r>
      <w:r w:rsidR="00447802">
        <w:t>2</w:t>
      </w:r>
      <w:r w:rsidR="00447802" w:rsidRPr="00596546">
        <w:t>pt, 1.0 Spacing)</w:t>
      </w:r>
    </w:p>
    <w:p w14:paraId="75C12DE7" w14:textId="77777777" w:rsidR="0087475B" w:rsidRPr="00245085" w:rsidRDefault="004B2515" w:rsidP="00FD48CC">
      <w:pPr>
        <w:pStyle w:val="01tajukartikel0"/>
      </w:pPr>
      <w:r>
        <w:t>(Title of Article)</w:t>
      </w:r>
      <w:r w:rsidR="008D0FDA">
        <w:t xml:space="preserve"> </w:t>
      </w:r>
      <w:r w:rsidR="00596546" w:rsidRPr="00CD6376">
        <w:t>(Garamond, bold, 12pt, 1.0 Spacing)</w:t>
      </w:r>
    </w:p>
    <w:p w14:paraId="2F251B23" w14:textId="6719E034" w:rsidR="00B53E31" w:rsidRDefault="00B53E31" w:rsidP="0076047F">
      <w:pPr>
        <w:pStyle w:val="PlainText"/>
        <w:spacing w:line="240" w:lineRule="exact"/>
        <w:jc w:val="center"/>
        <w:rPr>
          <w:rFonts w:ascii="Times New Roman" w:eastAsia="MS Mincho" w:hAnsi="Times New Roman"/>
          <w:sz w:val="22"/>
          <w:szCs w:val="22"/>
        </w:rPr>
      </w:pPr>
    </w:p>
    <w:p w14:paraId="66BB1EE1" w14:textId="77777777" w:rsidR="00777BF7" w:rsidRPr="00245085" w:rsidRDefault="00777BF7" w:rsidP="0076047F">
      <w:pPr>
        <w:pStyle w:val="PlainText"/>
        <w:spacing w:line="240" w:lineRule="exact"/>
        <w:jc w:val="center"/>
        <w:rPr>
          <w:rFonts w:ascii="Times New Roman" w:eastAsia="MS Mincho" w:hAnsi="Times New Roman"/>
          <w:sz w:val="22"/>
          <w:szCs w:val="22"/>
        </w:rPr>
      </w:pPr>
    </w:p>
    <w:p w14:paraId="3D8ECDDB" w14:textId="77777777" w:rsidR="00B53E31" w:rsidRDefault="00B53E31" w:rsidP="00975182">
      <w:pPr>
        <w:pStyle w:val="02Pengarang"/>
      </w:pPr>
      <w:r w:rsidRPr="00245085">
        <w:t>*</w:t>
      </w:r>
      <w:proofErr w:type="spellStart"/>
      <w:r w:rsidR="0054140E">
        <w:t>Pengarang</w:t>
      </w:r>
      <w:proofErr w:type="spellEnd"/>
      <w:r w:rsidR="0054140E">
        <w:t xml:space="preserve"> 1</w:t>
      </w:r>
      <w:r w:rsidR="0087475B">
        <w:rPr>
          <w:vertAlign w:val="superscript"/>
        </w:rPr>
        <w:t>1</w:t>
      </w:r>
      <w:r w:rsidRPr="00AC4E63">
        <w:t xml:space="preserve">, </w:t>
      </w:r>
      <w:proofErr w:type="spellStart"/>
      <w:r w:rsidR="0054140E">
        <w:t>Pengarang</w:t>
      </w:r>
      <w:proofErr w:type="spellEnd"/>
      <w:r w:rsidR="0054140E">
        <w:t xml:space="preserve"> 2</w:t>
      </w:r>
      <w:r w:rsidR="0054140E">
        <w:rPr>
          <w:vertAlign w:val="superscript"/>
        </w:rPr>
        <w:t xml:space="preserve"> </w:t>
      </w:r>
      <w:r w:rsidR="006F3C46">
        <w:rPr>
          <w:vertAlign w:val="superscript"/>
        </w:rPr>
        <w:t>2</w:t>
      </w:r>
      <w:r w:rsidR="00753040">
        <w:t xml:space="preserve">, </w:t>
      </w:r>
      <w:proofErr w:type="spellStart"/>
      <w:r w:rsidR="0054140E">
        <w:t>Pengarang</w:t>
      </w:r>
      <w:proofErr w:type="spellEnd"/>
      <w:r w:rsidR="00F55858">
        <w:t xml:space="preserve"> 3</w:t>
      </w:r>
      <w:r w:rsidR="00C90720">
        <w:rPr>
          <w:vertAlign w:val="superscript"/>
        </w:rPr>
        <w:t>2</w:t>
      </w:r>
      <w:r w:rsidR="008D0FDA">
        <w:t xml:space="preserve"> </w:t>
      </w:r>
      <w:r w:rsidR="00596546" w:rsidRPr="00596546">
        <w:rPr>
          <w:sz w:val="14"/>
        </w:rPr>
        <w:t>(Garamond, bold, 11pt, 1.0 Spacing)</w:t>
      </w:r>
    </w:p>
    <w:p w14:paraId="2A7C109E" w14:textId="56FE2433" w:rsidR="00076829" w:rsidRPr="00AC4E63" w:rsidRDefault="00076829" w:rsidP="00975182">
      <w:pPr>
        <w:pStyle w:val="02Pengarang"/>
      </w:pPr>
    </w:p>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5811"/>
      </w:tblGrid>
      <w:tr w:rsidR="007443E5" w14:paraId="4DC6F83B" w14:textId="77777777" w:rsidTr="00280776">
        <w:tc>
          <w:tcPr>
            <w:tcW w:w="2411" w:type="dxa"/>
          </w:tcPr>
          <w:p w14:paraId="5E1190B1" w14:textId="53D56D72" w:rsidR="007443E5" w:rsidRPr="00B67275" w:rsidRDefault="00000000" w:rsidP="008B387E">
            <w:pPr>
              <w:rPr>
                <w:rFonts w:ascii="Century Gothic" w:hAnsi="Century Gothic"/>
                <w:sz w:val="16"/>
                <w:szCs w:val="16"/>
              </w:rPr>
            </w:pPr>
            <w:sdt>
              <w:sdtPr>
                <w:rPr>
                  <w:rFonts w:ascii="Century Gothic" w:hAnsi="Century Gothic"/>
                  <w:sz w:val="16"/>
                  <w:szCs w:val="16"/>
                </w:rPr>
                <w:id w:val="-1047069083"/>
                <w:placeholder>
                  <w:docPart w:val="F9443563B7B848F495D97E93E8F4D1C7"/>
                </w:placeholder>
              </w:sdtPr>
              <w:sdtContent>
                <w:proofErr w:type="spellStart"/>
                <w:r w:rsidR="007443E5" w:rsidRPr="00B67275">
                  <w:rPr>
                    <w:rFonts w:ascii="Century Gothic" w:hAnsi="Century Gothic"/>
                    <w:sz w:val="16"/>
                    <w:szCs w:val="16"/>
                  </w:rPr>
                  <w:t>Submit</w:t>
                </w:r>
                <w:r w:rsidR="003142EB" w:rsidRPr="00B67275">
                  <w:rPr>
                    <w:rFonts w:ascii="Century Gothic" w:hAnsi="Century Gothic"/>
                    <w:sz w:val="16"/>
                    <w:szCs w:val="16"/>
                  </w:rPr>
                  <w:t>ed</w:t>
                </w:r>
                <w:proofErr w:type="spellEnd"/>
                <w:r w:rsidR="007443E5" w:rsidRPr="00B67275">
                  <w:rPr>
                    <w:rFonts w:ascii="Century Gothic" w:hAnsi="Century Gothic"/>
                    <w:sz w:val="16"/>
                    <w:szCs w:val="16"/>
                  </w:rPr>
                  <w:t xml:space="preserve">: </w:t>
                </w:r>
              </w:sdtContent>
            </w:sdt>
            <w:sdt>
              <w:sdtPr>
                <w:rPr>
                  <w:rFonts w:ascii="Century Gothic" w:hAnsi="Century Gothic"/>
                  <w:sz w:val="16"/>
                  <w:szCs w:val="16"/>
                </w:rPr>
                <w:id w:val="565610800"/>
                <w:placeholder>
                  <w:docPart w:val="EED01859087E4950AF0E6CFBAF2E4429"/>
                </w:placeholder>
                <w:date w:fullDate="2020-09-18T00:00:00Z">
                  <w:dateFormat w:val="dd-MMM-yyyy"/>
                  <w:lid w:val="en-US"/>
                  <w:storeMappedDataAs w:val="dateTime"/>
                  <w:calendar w:val="gregorian"/>
                </w:date>
              </w:sdtPr>
              <w:sdtContent>
                <w:r w:rsidR="00FC231A">
                  <w:rPr>
                    <w:rFonts w:ascii="Century Gothic" w:hAnsi="Century Gothic"/>
                    <w:sz w:val="16"/>
                    <w:szCs w:val="16"/>
                  </w:rPr>
                  <w:t>18-Sep-2020</w:t>
                </w:r>
              </w:sdtContent>
            </w:sdt>
          </w:p>
          <w:p w14:paraId="16076C3E" w14:textId="0D9F948B" w:rsidR="007443E5" w:rsidRPr="00B67275" w:rsidRDefault="00000000" w:rsidP="008B387E">
            <w:pPr>
              <w:rPr>
                <w:rFonts w:ascii="Century Gothic" w:hAnsi="Century Gothic"/>
                <w:sz w:val="16"/>
                <w:szCs w:val="16"/>
              </w:rPr>
            </w:pPr>
            <w:sdt>
              <w:sdtPr>
                <w:rPr>
                  <w:rFonts w:ascii="Century Gothic" w:hAnsi="Century Gothic"/>
                  <w:sz w:val="16"/>
                  <w:szCs w:val="16"/>
                </w:rPr>
                <w:id w:val="416222730"/>
                <w:placeholder>
                  <w:docPart w:val="29549CCD2AC84524ABF0D2CDFFE1B046"/>
                </w:placeholder>
              </w:sdtPr>
              <w:sdtContent>
                <w:r w:rsidR="00FC231A">
                  <w:rPr>
                    <w:rFonts w:ascii="Century Gothic" w:hAnsi="Century Gothic"/>
                    <w:sz w:val="16"/>
                    <w:szCs w:val="16"/>
                  </w:rPr>
                  <w:t>Accepted</w:t>
                </w:r>
                <w:r w:rsidR="00FC231A" w:rsidRPr="00B67275">
                  <w:rPr>
                    <w:rFonts w:ascii="Century Gothic" w:hAnsi="Century Gothic"/>
                    <w:sz w:val="16"/>
                    <w:szCs w:val="16"/>
                  </w:rPr>
                  <w:t xml:space="preserve">: </w:t>
                </w:r>
              </w:sdtContent>
            </w:sdt>
            <w:r w:rsidR="00FC231A">
              <w:rPr>
                <w:rFonts w:ascii="Century Gothic" w:hAnsi="Century Gothic"/>
                <w:sz w:val="16"/>
                <w:szCs w:val="16"/>
              </w:rPr>
              <w:t xml:space="preserve"> </w:t>
            </w:r>
            <w:sdt>
              <w:sdtPr>
                <w:rPr>
                  <w:rFonts w:ascii="Century Gothic" w:hAnsi="Century Gothic"/>
                  <w:sz w:val="16"/>
                  <w:szCs w:val="16"/>
                </w:rPr>
                <w:id w:val="1471637984"/>
                <w:placeholder>
                  <w:docPart w:val="CC9B72D22E6A43F4ACD72BF904FCD9C8"/>
                </w:placeholder>
                <w:date w:fullDate="2020-09-18T00:00:00Z">
                  <w:dateFormat w:val="dd-MMM-yyyy"/>
                  <w:lid w:val="en-US"/>
                  <w:storeMappedDataAs w:val="dateTime"/>
                  <w:calendar w:val="gregorian"/>
                </w:date>
              </w:sdtPr>
              <w:sdtContent>
                <w:r w:rsidR="00FC231A">
                  <w:rPr>
                    <w:rFonts w:ascii="Century Gothic" w:hAnsi="Century Gothic"/>
                    <w:sz w:val="16"/>
                    <w:szCs w:val="16"/>
                  </w:rPr>
                  <w:t>18-Sep-2020</w:t>
                </w:r>
              </w:sdtContent>
            </w:sdt>
          </w:p>
          <w:p w14:paraId="101D05E0" w14:textId="53BF5FF6" w:rsidR="007443E5" w:rsidRPr="00B67275" w:rsidRDefault="00000000" w:rsidP="008B387E">
            <w:pPr>
              <w:rPr>
                <w:rFonts w:ascii="Century Gothic" w:hAnsi="Century Gothic"/>
                <w:sz w:val="16"/>
                <w:szCs w:val="16"/>
              </w:rPr>
            </w:pPr>
            <w:sdt>
              <w:sdtPr>
                <w:rPr>
                  <w:rFonts w:ascii="Century Gothic" w:eastAsia="MS Mincho" w:hAnsi="Century Gothic"/>
                  <w:b/>
                  <w:sz w:val="16"/>
                  <w:szCs w:val="16"/>
                </w:rPr>
                <w:id w:val="747540419"/>
                <w:placeholder>
                  <w:docPart w:val="A2925DB8FC19413A9B5CB57B6501EC4E"/>
                </w:placeholder>
              </w:sdtPr>
              <w:sdtContent>
                <w:r w:rsidR="008B387E" w:rsidRPr="00B67275">
                  <w:rPr>
                    <w:rFonts w:ascii="Century Gothic" w:eastAsia="MS Mincho" w:hAnsi="Century Gothic"/>
                    <w:sz w:val="16"/>
                    <w:szCs w:val="16"/>
                  </w:rPr>
                  <w:t>Revised:</w:t>
                </w:r>
                <w:r w:rsidR="008B387E" w:rsidRPr="00B67275">
                  <w:rPr>
                    <w:rFonts w:ascii="Century Gothic" w:eastAsia="MS Mincho" w:hAnsi="Century Gothic"/>
                    <w:b/>
                    <w:sz w:val="16"/>
                    <w:szCs w:val="16"/>
                  </w:rPr>
                  <w:t xml:space="preserve"> </w:t>
                </w:r>
              </w:sdtContent>
            </w:sdt>
            <w:sdt>
              <w:sdtPr>
                <w:rPr>
                  <w:rFonts w:ascii="Century Gothic" w:hAnsi="Century Gothic"/>
                  <w:sz w:val="16"/>
                  <w:szCs w:val="16"/>
                </w:rPr>
                <w:id w:val="-1296132843"/>
                <w:placeholder>
                  <w:docPart w:val="FA0421AFE9A147A0BBC3EA2F639DD2AE"/>
                </w:placeholder>
                <w:date w:fullDate="2020-09-18T00:00:00Z">
                  <w:dateFormat w:val="dd-MMM-yyyy"/>
                  <w:lid w:val="en-US"/>
                  <w:storeMappedDataAs w:val="dateTime"/>
                  <w:calendar w:val="gregorian"/>
                </w:date>
              </w:sdtPr>
              <w:sdtContent>
                <w:r w:rsidR="00FC231A">
                  <w:rPr>
                    <w:rFonts w:ascii="Century Gothic" w:hAnsi="Century Gothic"/>
                    <w:sz w:val="16"/>
                    <w:szCs w:val="16"/>
                  </w:rPr>
                  <w:t>18-Sep-2020</w:t>
                </w:r>
              </w:sdtContent>
            </w:sdt>
          </w:p>
          <w:p w14:paraId="13CB8FB1" w14:textId="0178C40A" w:rsidR="007443E5" w:rsidRPr="00B67275" w:rsidRDefault="00000000" w:rsidP="003142EB">
            <w:pPr>
              <w:rPr>
                <w:rFonts w:ascii="Century Gothic" w:hAnsi="Century Gothic"/>
                <w:sz w:val="16"/>
                <w:szCs w:val="16"/>
              </w:rPr>
            </w:pPr>
            <w:sdt>
              <w:sdtPr>
                <w:rPr>
                  <w:rFonts w:ascii="Century Gothic" w:eastAsia="MS Mincho" w:hAnsi="Century Gothic"/>
                  <w:b/>
                  <w:sz w:val="16"/>
                  <w:szCs w:val="16"/>
                </w:rPr>
                <w:id w:val="-1663922514"/>
                <w:placeholder>
                  <w:docPart w:val="4396AA984081479B9AC3E045D1DED0D7"/>
                </w:placeholder>
              </w:sdtPr>
              <w:sdtContent>
                <w:r w:rsidR="008B387E" w:rsidRPr="00B67275">
                  <w:rPr>
                    <w:rFonts w:ascii="Century Gothic" w:eastAsia="MS Mincho" w:hAnsi="Century Gothic"/>
                    <w:sz w:val="16"/>
                    <w:szCs w:val="16"/>
                  </w:rPr>
                  <w:t>Published:</w:t>
                </w:r>
                <w:r w:rsidR="008B387E" w:rsidRPr="00B67275">
                  <w:rPr>
                    <w:rFonts w:ascii="Century Gothic" w:eastAsia="MS Mincho" w:hAnsi="Century Gothic"/>
                    <w:b/>
                    <w:sz w:val="16"/>
                    <w:szCs w:val="16"/>
                  </w:rPr>
                  <w:t xml:space="preserve"> </w:t>
                </w:r>
              </w:sdtContent>
            </w:sdt>
            <w:sdt>
              <w:sdtPr>
                <w:rPr>
                  <w:rFonts w:ascii="Century Gothic" w:hAnsi="Century Gothic"/>
                  <w:sz w:val="16"/>
                  <w:szCs w:val="16"/>
                </w:rPr>
                <w:id w:val="95762167"/>
                <w:placeholder>
                  <w:docPart w:val="ED4A7B1E4F2942F381970113EC96DDE5"/>
                </w:placeholder>
                <w:date w:fullDate="2020-09-18T00:00:00Z">
                  <w:dateFormat w:val="dd-MMM-yyyy"/>
                  <w:lid w:val="en-US"/>
                  <w:storeMappedDataAs w:val="dateTime"/>
                  <w:calendar w:val="gregorian"/>
                </w:date>
              </w:sdtPr>
              <w:sdtContent>
                <w:r w:rsidR="00FC231A">
                  <w:rPr>
                    <w:rFonts w:ascii="Century Gothic" w:hAnsi="Century Gothic"/>
                    <w:sz w:val="16"/>
                    <w:szCs w:val="16"/>
                  </w:rPr>
                  <w:t>18-Sep-2020</w:t>
                </w:r>
              </w:sdtContent>
            </w:sdt>
          </w:p>
        </w:tc>
        <w:tc>
          <w:tcPr>
            <w:tcW w:w="5811" w:type="dxa"/>
          </w:tcPr>
          <w:p w14:paraId="1209BD8B" w14:textId="77777777" w:rsidR="007443E5" w:rsidRPr="00BF696A" w:rsidRDefault="007443E5" w:rsidP="007443E5">
            <w:pPr>
              <w:pStyle w:val="03Affiliasi"/>
            </w:pPr>
            <w:r w:rsidRPr="00BF696A">
              <w:rPr>
                <w:vertAlign w:val="superscript"/>
              </w:rPr>
              <w:t>1</w:t>
            </w:r>
            <w:r w:rsidRPr="00BF696A">
              <w:t>Fa</w:t>
            </w:r>
            <w:r>
              <w:t>kulti</w:t>
            </w:r>
            <w:r w:rsidRPr="00BF696A">
              <w:t xml:space="preserve"> </w:t>
            </w:r>
            <w:r>
              <w:t>Pendidikan</w:t>
            </w:r>
          </w:p>
          <w:p w14:paraId="1AB93E50" w14:textId="77777777" w:rsidR="007443E5" w:rsidRPr="00BF696A" w:rsidRDefault="007443E5" w:rsidP="007443E5">
            <w:pPr>
              <w:pStyle w:val="03Affiliasi"/>
            </w:pPr>
            <w:proofErr w:type="spellStart"/>
            <w:r>
              <w:t>Kolej</w:t>
            </w:r>
            <w:proofErr w:type="spellEnd"/>
            <w:r>
              <w:t xml:space="preserve"> </w:t>
            </w:r>
            <w:proofErr w:type="spellStart"/>
            <w:r>
              <w:t>Universiti</w:t>
            </w:r>
            <w:proofErr w:type="spellEnd"/>
            <w:r>
              <w:t xml:space="preserve"> Islam </w:t>
            </w:r>
            <w:proofErr w:type="spellStart"/>
            <w:r>
              <w:t>Antarabangsa</w:t>
            </w:r>
            <w:proofErr w:type="spellEnd"/>
            <w:r>
              <w:t xml:space="preserve"> Selangor (KUIS)</w:t>
            </w:r>
          </w:p>
          <w:p w14:paraId="4F983B1C" w14:textId="77777777" w:rsidR="007443E5" w:rsidRPr="00BF696A" w:rsidRDefault="007443E5" w:rsidP="007443E5">
            <w:pPr>
              <w:pStyle w:val="03Affiliasi"/>
              <w:rPr>
                <w:b/>
              </w:rPr>
            </w:pPr>
            <w:r w:rsidRPr="00BF696A">
              <w:t xml:space="preserve">43000 </w:t>
            </w:r>
            <w:proofErr w:type="spellStart"/>
            <w:r w:rsidRPr="00BF696A">
              <w:t>Kajang</w:t>
            </w:r>
            <w:proofErr w:type="spellEnd"/>
            <w:r w:rsidRPr="00BF696A">
              <w:t xml:space="preserve">, Selangor, Malaysia. </w:t>
            </w:r>
            <w:r w:rsidRPr="00BF696A">
              <w:rPr>
                <w:sz w:val="14"/>
              </w:rPr>
              <w:t>(Garamond, 1</w:t>
            </w:r>
            <w:r>
              <w:rPr>
                <w:b/>
                <w:sz w:val="14"/>
              </w:rPr>
              <w:t>0</w:t>
            </w:r>
            <w:r w:rsidRPr="00BF696A">
              <w:rPr>
                <w:sz w:val="14"/>
              </w:rPr>
              <w:t>pt, 1.0 Spacing)</w:t>
            </w:r>
          </w:p>
          <w:p w14:paraId="1E2075EB" w14:textId="77777777" w:rsidR="007443E5" w:rsidRPr="00BF696A" w:rsidRDefault="007443E5" w:rsidP="007443E5">
            <w:pPr>
              <w:pStyle w:val="02Pengarang"/>
            </w:pPr>
          </w:p>
          <w:p w14:paraId="5E587C8E" w14:textId="77777777" w:rsidR="007443E5" w:rsidRPr="00BF696A" w:rsidRDefault="007443E5" w:rsidP="007443E5">
            <w:pPr>
              <w:pStyle w:val="03Affiliasi"/>
            </w:pPr>
            <w:r w:rsidRPr="00BF696A">
              <w:rPr>
                <w:vertAlign w:val="superscript"/>
              </w:rPr>
              <w:t>2</w:t>
            </w:r>
            <w:r>
              <w:t>Fak</w:t>
            </w:r>
            <w:r w:rsidRPr="00BF696A">
              <w:t>ult</w:t>
            </w:r>
            <w:r>
              <w:t>i</w:t>
            </w:r>
            <w:r w:rsidRPr="00BF696A">
              <w:t xml:space="preserve"> </w:t>
            </w:r>
            <w:proofErr w:type="spellStart"/>
            <w:r>
              <w:t>Tamadun</w:t>
            </w:r>
            <w:proofErr w:type="spellEnd"/>
            <w:r>
              <w:t xml:space="preserve"> Islam</w:t>
            </w:r>
          </w:p>
          <w:p w14:paraId="03AF38AB" w14:textId="77777777" w:rsidR="007443E5" w:rsidRPr="00BF696A" w:rsidRDefault="007443E5" w:rsidP="007443E5">
            <w:pPr>
              <w:pStyle w:val="03Affiliasi"/>
            </w:pPr>
            <w:proofErr w:type="spellStart"/>
            <w:r>
              <w:t>Universiti</w:t>
            </w:r>
            <w:proofErr w:type="spellEnd"/>
            <w:r>
              <w:t xml:space="preserve"> Islam </w:t>
            </w:r>
            <w:proofErr w:type="spellStart"/>
            <w:r>
              <w:t>Antarabangsa</w:t>
            </w:r>
            <w:proofErr w:type="spellEnd"/>
            <w:r>
              <w:t xml:space="preserve"> Selangor</w:t>
            </w:r>
          </w:p>
          <w:p w14:paraId="741DACDE" w14:textId="77777777" w:rsidR="007443E5" w:rsidRPr="00BF696A" w:rsidRDefault="007443E5" w:rsidP="007443E5">
            <w:pPr>
              <w:pStyle w:val="03Affiliasi"/>
            </w:pPr>
            <w:r>
              <w:t>43000</w:t>
            </w:r>
            <w:r w:rsidRPr="00BF696A">
              <w:t xml:space="preserve"> </w:t>
            </w:r>
            <w:proofErr w:type="spellStart"/>
            <w:r>
              <w:t>Kajang</w:t>
            </w:r>
            <w:proofErr w:type="spellEnd"/>
            <w:r w:rsidRPr="00BF696A">
              <w:t xml:space="preserve">, </w:t>
            </w:r>
            <w:r>
              <w:t>Selangor</w:t>
            </w:r>
            <w:r w:rsidRPr="00BF696A">
              <w:t xml:space="preserve">, Malaysia. </w:t>
            </w:r>
            <w:r w:rsidRPr="00BF696A">
              <w:rPr>
                <w:sz w:val="14"/>
              </w:rPr>
              <w:t>(Garamond, 1</w:t>
            </w:r>
            <w:r>
              <w:rPr>
                <w:sz w:val="14"/>
              </w:rPr>
              <w:t>0</w:t>
            </w:r>
            <w:r w:rsidRPr="00BF696A">
              <w:rPr>
                <w:sz w:val="14"/>
              </w:rPr>
              <w:t>pt, 1.0 Spacing)</w:t>
            </w:r>
          </w:p>
          <w:p w14:paraId="317DBC0E" w14:textId="77777777" w:rsidR="007443E5" w:rsidRPr="006F3C46" w:rsidRDefault="007443E5" w:rsidP="007443E5">
            <w:pPr>
              <w:pStyle w:val="02Pengarang"/>
            </w:pPr>
          </w:p>
          <w:p w14:paraId="035422C8" w14:textId="3FA44538" w:rsidR="007443E5" w:rsidRDefault="00000000" w:rsidP="008B387E">
            <w:pPr>
              <w:pStyle w:val="03Affiliasi"/>
              <w:rPr>
                <w:vertAlign w:val="superscript"/>
              </w:rPr>
            </w:pPr>
            <w:sdt>
              <w:sdtPr>
                <w:rPr>
                  <w:b/>
                </w:rPr>
                <w:id w:val="-1652126754"/>
                <w:placeholder>
                  <w:docPart w:val="F2D90F283372408DA5340B9CD78850AA"/>
                </w:placeholder>
              </w:sdtPr>
              <w:sdtContent>
                <w:r w:rsidR="007443E5" w:rsidRPr="00293C36">
                  <w:t>*Corresponding author’s email:</w:t>
                </w:r>
              </w:sdtContent>
            </w:sdt>
            <w:r w:rsidR="007443E5" w:rsidRPr="00293C36">
              <w:t xml:space="preserve"> </w:t>
            </w:r>
            <w:hyperlink r:id="rId9" w:history="1">
              <w:r w:rsidR="007443E5" w:rsidRPr="008B387E">
                <w:rPr>
                  <w:rStyle w:val="Hyperlink"/>
                </w:rPr>
                <w:t>pengarang@kuis.edu.my</w:t>
              </w:r>
            </w:hyperlink>
          </w:p>
        </w:tc>
      </w:tr>
    </w:tbl>
    <w:p w14:paraId="4BAABEBB" w14:textId="357BE079" w:rsidR="00B53E31" w:rsidRPr="00217F2D" w:rsidRDefault="00B53E31" w:rsidP="007C5388"/>
    <w:p w14:paraId="7063DE5A" w14:textId="77777777" w:rsidR="00B53E31" w:rsidRPr="00245085" w:rsidRDefault="00374E20" w:rsidP="00CD6376">
      <w:pPr>
        <w:pStyle w:val="04Abstrak"/>
      </w:pPr>
      <w:proofErr w:type="spellStart"/>
      <w:r>
        <w:t>Abstrak</w:t>
      </w:r>
      <w:proofErr w:type="spellEnd"/>
    </w:p>
    <w:p w14:paraId="42561B68" w14:textId="77777777" w:rsidR="00BE75A6" w:rsidRPr="00031143" w:rsidRDefault="00757CF8" w:rsidP="00757CF8">
      <w:pPr>
        <w:pStyle w:val="05isiabstrak"/>
      </w:pPr>
      <w:proofErr w:type="spellStart"/>
      <w:r w:rsidRPr="00757CF8">
        <w:t>Jurnal</w:t>
      </w:r>
      <w:proofErr w:type="spellEnd"/>
      <w:r w:rsidRPr="00757CF8">
        <w:t xml:space="preserve"> Pendidikan </w:t>
      </w:r>
      <w:proofErr w:type="spellStart"/>
      <w:r w:rsidRPr="00757CF8">
        <w:t>adalah</w:t>
      </w:r>
      <w:proofErr w:type="spellEnd"/>
      <w:r w:rsidRPr="00757CF8">
        <w:t xml:space="preserve"> </w:t>
      </w:r>
      <w:proofErr w:type="spellStart"/>
      <w:r w:rsidRPr="00757CF8">
        <w:t>jurnal</w:t>
      </w:r>
      <w:proofErr w:type="spellEnd"/>
      <w:r w:rsidRPr="00757CF8">
        <w:t xml:space="preserve"> </w:t>
      </w:r>
      <w:proofErr w:type="spellStart"/>
      <w:r w:rsidRPr="00757CF8">
        <w:t>akademik</w:t>
      </w:r>
      <w:proofErr w:type="spellEnd"/>
      <w:r w:rsidRPr="00757CF8">
        <w:t xml:space="preserve"> </w:t>
      </w:r>
      <w:proofErr w:type="spellStart"/>
      <w:r w:rsidRPr="00757CF8">
        <w:t>tahunan</w:t>
      </w:r>
      <w:proofErr w:type="spellEnd"/>
      <w:r w:rsidRPr="00757CF8">
        <w:t xml:space="preserve"> yang </w:t>
      </w:r>
      <w:proofErr w:type="spellStart"/>
      <w:r w:rsidRPr="00757CF8">
        <w:t>diterbitkan</w:t>
      </w:r>
      <w:proofErr w:type="spellEnd"/>
      <w:r w:rsidRPr="00757CF8">
        <w:t xml:space="preserve"> oleh Pusat Pembangunan </w:t>
      </w:r>
      <w:proofErr w:type="spellStart"/>
      <w:r w:rsidRPr="00757CF8">
        <w:t>Penyelidikan</w:t>
      </w:r>
      <w:proofErr w:type="spellEnd"/>
      <w:r w:rsidRPr="00757CF8">
        <w:t xml:space="preserve">, </w:t>
      </w:r>
      <w:proofErr w:type="spellStart"/>
      <w:r w:rsidRPr="00757CF8">
        <w:t>Kolej</w:t>
      </w:r>
      <w:proofErr w:type="spellEnd"/>
      <w:r w:rsidRPr="00757CF8">
        <w:t xml:space="preserve"> </w:t>
      </w:r>
      <w:proofErr w:type="spellStart"/>
      <w:r w:rsidRPr="00757CF8">
        <w:t>Universiti</w:t>
      </w:r>
      <w:proofErr w:type="spellEnd"/>
      <w:r w:rsidRPr="00757CF8">
        <w:t xml:space="preserve"> Islam </w:t>
      </w:r>
      <w:proofErr w:type="spellStart"/>
      <w:r w:rsidRPr="00757CF8">
        <w:t>Antarabangsa</w:t>
      </w:r>
      <w:proofErr w:type="spellEnd"/>
      <w:r w:rsidRPr="00757CF8">
        <w:t xml:space="preserve"> Selangor. </w:t>
      </w:r>
      <w:proofErr w:type="spellStart"/>
      <w:r w:rsidRPr="00757CF8">
        <w:t>Ia</w:t>
      </w:r>
      <w:proofErr w:type="spellEnd"/>
      <w:r w:rsidRPr="00757CF8">
        <w:t xml:space="preserve"> </w:t>
      </w:r>
      <w:proofErr w:type="spellStart"/>
      <w:r w:rsidRPr="00757CF8">
        <w:t>menerbitkan</w:t>
      </w:r>
      <w:proofErr w:type="spellEnd"/>
      <w:r w:rsidRPr="00757CF8">
        <w:t xml:space="preserve"> </w:t>
      </w:r>
      <w:proofErr w:type="spellStart"/>
      <w:r w:rsidRPr="00757CF8">
        <w:t>makalah</w:t>
      </w:r>
      <w:proofErr w:type="spellEnd"/>
      <w:r w:rsidRPr="00757CF8">
        <w:t xml:space="preserve"> dan </w:t>
      </w:r>
      <w:proofErr w:type="spellStart"/>
      <w:r w:rsidRPr="00757CF8">
        <w:t>kajian</w:t>
      </w:r>
      <w:proofErr w:type="spellEnd"/>
      <w:r w:rsidRPr="00757CF8">
        <w:t xml:space="preserve"> </w:t>
      </w:r>
      <w:proofErr w:type="spellStart"/>
      <w:r w:rsidRPr="00757CF8">
        <w:t>ilmiah</w:t>
      </w:r>
      <w:proofErr w:type="spellEnd"/>
      <w:r w:rsidRPr="00757CF8">
        <w:t xml:space="preserve"> </w:t>
      </w:r>
      <w:proofErr w:type="spellStart"/>
      <w:r w:rsidRPr="00757CF8">
        <w:t>berkaitan</w:t>
      </w:r>
      <w:proofErr w:type="spellEnd"/>
      <w:r w:rsidRPr="00757CF8">
        <w:t xml:space="preserve"> </w:t>
      </w:r>
      <w:proofErr w:type="spellStart"/>
      <w:r w:rsidRPr="00757CF8">
        <w:t>bidang</w:t>
      </w:r>
      <w:proofErr w:type="spellEnd"/>
      <w:r w:rsidRPr="00757CF8">
        <w:t xml:space="preserve"> </w:t>
      </w:r>
      <w:proofErr w:type="spellStart"/>
      <w:r w:rsidRPr="00757CF8">
        <w:t>pendidikan</w:t>
      </w:r>
      <w:proofErr w:type="spellEnd"/>
      <w:r w:rsidRPr="00757CF8">
        <w:t xml:space="preserve"> dan </w:t>
      </w:r>
      <w:proofErr w:type="spellStart"/>
      <w:r w:rsidRPr="00757CF8">
        <w:t>pengajaran</w:t>
      </w:r>
      <w:proofErr w:type="spellEnd"/>
      <w:r w:rsidRPr="00757CF8">
        <w:t xml:space="preserve"> </w:t>
      </w:r>
      <w:proofErr w:type="spellStart"/>
      <w:r w:rsidRPr="00757CF8">
        <w:t>dalam</w:t>
      </w:r>
      <w:proofErr w:type="spellEnd"/>
      <w:r w:rsidRPr="00757CF8">
        <w:t xml:space="preserve"> Bahasa </w:t>
      </w:r>
      <w:proofErr w:type="spellStart"/>
      <w:r w:rsidRPr="00757CF8">
        <w:t>Melayu</w:t>
      </w:r>
      <w:proofErr w:type="spellEnd"/>
      <w:r w:rsidRPr="00757CF8">
        <w:t xml:space="preserve"> dan Bahasa </w:t>
      </w:r>
      <w:proofErr w:type="spellStart"/>
      <w:r w:rsidRPr="00757CF8">
        <w:t>Inggeris</w:t>
      </w:r>
      <w:proofErr w:type="spellEnd"/>
      <w:r w:rsidRPr="00757CF8">
        <w:t xml:space="preserve">. Kekerapan </w:t>
      </w:r>
      <w:proofErr w:type="spellStart"/>
      <w:r w:rsidRPr="00757CF8">
        <w:t>penerbitan</w:t>
      </w:r>
      <w:proofErr w:type="spellEnd"/>
      <w:r w:rsidRPr="00757CF8">
        <w:t xml:space="preserve"> </w:t>
      </w:r>
      <w:proofErr w:type="spellStart"/>
      <w:r w:rsidRPr="00757CF8">
        <w:t>jurnal</w:t>
      </w:r>
      <w:proofErr w:type="spellEnd"/>
      <w:r w:rsidRPr="00757CF8">
        <w:t xml:space="preserve"> </w:t>
      </w:r>
      <w:proofErr w:type="spellStart"/>
      <w:r w:rsidRPr="00757CF8">
        <w:t>ini</w:t>
      </w:r>
      <w:proofErr w:type="spellEnd"/>
      <w:r w:rsidRPr="00757CF8">
        <w:t xml:space="preserve"> </w:t>
      </w:r>
      <w:proofErr w:type="spellStart"/>
      <w:r w:rsidRPr="00757CF8">
        <w:t>adalah</w:t>
      </w:r>
      <w:proofErr w:type="spellEnd"/>
      <w:r w:rsidRPr="00757CF8">
        <w:t xml:space="preserve"> </w:t>
      </w:r>
      <w:proofErr w:type="spellStart"/>
      <w:r w:rsidRPr="00757CF8">
        <w:t>dua</w:t>
      </w:r>
      <w:proofErr w:type="spellEnd"/>
      <w:r w:rsidRPr="00757CF8">
        <w:t xml:space="preserve"> kali </w:t>
      </w:r>
      <w:proofErr w:type="spellStart"/>
      <w:r w:rsidRPr="00757CF8">
        <w:t>setahun</w:t>
      </w:r>
      <w:proofErr w:type="spellEnd"/>
      <w:r w:rsidRPr="00757CF8">
        <w:t xml:space="preserve"> </w:t>
      </w:r>
      <w:proofErr w:type="spellStart"/>
      <w:r w:rsidRPr="00757CF8">
        <w:t>iaitu</w:t>
      </w:r>
      <w:proofErr w:type="spellEnd"/>
      <w:r w:rsidRPr="00757CF8">
        <w:t xml:space="preserve"> pada </w:t>
      </w:r>
      <w:proofErr w:type="spellStart"/>
      <w:r w:rsidRPr="00757CF8">
        <w:t>bulan</w:t>
      </w:r>
      <w:proofErr w:type="spellEnd"/>
      <w:r w:rsidRPr="00757CF8">
        <w:t xml:space="preserve"> Jun dan </w:t>
      </w:r>
      <w:proofErr w:type="spellStart"/>
      <w:r w:rsidRPr="00757CF8">
        <w:t>Disember</w:t>
      </w:r>
      <w:proofErr w:type="spellEnd"/>
      <w:r w:rsidRPr="00757CF8">
        <w:t>.</w:t>
      </w:r>
      <w:r w:rsidR="009526DA">
        <w:t xml:space="preserve"> </w:t>
      </w:r>
      <w:proofErr w:type="spellStart"/>
      <w:r w:rsidRPr="00757CF8">
        <w:t>Jurnal</w:t>
      </w:r>
      <w:proofErr w:type="spellEnd"/>
      <w:r w:rsidRPr="00757CF8">
        <w:t xml:space="preserve"> Pendidikan </w:t>
      </w:r>
      <w:proofErr w:type="spellStart"/>
      <w:r w:rsidRPr="00757CF8">
        <w:t>adalah</w:t>
      </w:r>
      <w:proofErr w:type="spellEnd"/>
      <w:r w:rsidRPr="00757CF8">
        <w:t xml:space="preserve"> </w:t>
      </w:r>
      <w:proofErr w:type="spellStart"/>
      <w:r w:rsidRPr="00757CF8">
        <w:t>jurnal</w:t>
      </w:r>
      <w:proofErr w:type="spellEnd"/>
      <w:r w:rsidRPr="00757CF8">
        <w:t xml:space="preserve"> </w:t>
      </w:r>
      <w:proofErr w:type="spellStart"/>
      <w:r w:rsidRPr="00757CF8">
        <w:t>akademik</w:t>
      </w:r>
      <w:proofErr w:type="spellEnd"/>
      <w:r w:rsidRPr="00757CF8">
        <w:t xml:space="preserve"> </w:t>
      </w:r>
      <w:proofErr w:type="spellStart"/>
      <w:r w:rsidRPr="00757CF8">
        <w:t>tahunan</w:t>
      </w:r>
      <w:proofErr w:type="spellEnd"/>
      <w:r w:rsidRPr="00757CF8">
        <w:t xml:space="preserve"> yang </w:t>
      </w:r>
      <w:proofErr w:type="spellStart"/>
      <w:r w:rsidRPr="00757CF8">
        <w:t>diterbitkan</w:t>
      </w:r>
      <w:proofErr w:type="spellEnd"/>
      <w:r w:rsidRPr="00757CF8">
        <w:t xml:space="preserve"> oleh Pusat Pembangunan </w:t>
      </w:r>
      <w:proofErr w:type="spellStart"/>
      <w:r w:rsidRPr="00757CF8">
        <w:t>Penyelidikan</w:t>
      </w:r>
      <w:proofErr w:type="spellEnd"/>
      <w:r w:rsidRPr="00757CF8">
        <w:t xml:space="preserve">, </w:t>
      </w:r>
      <w:proofErr w:type="spellStart"/>
      <w:r w:rsidRPr="00757CF8">
        <w:t>Kolej</w:t>
      </w:r>
      <w:proofErr w:type="spellEnd"/>
      <w:r w:rsidRPr="00757CF8">
        <w:t xml:space="preserve"> </w:t>
      </w:r>
      <w:proofErr w:type="spellStart"/>
      <w:r w:rsidRPr="00757CF8">
        <w:t>Universiti</w:t>
      </w:r>
      <w:proofErr w:type="spellEnd"/>
      <w:r w:rsidRPr="00757CF8">
        <w:t xml:space="preserve"> Islam </w:t>
      </w:r>
      <w:proofErr w:type="spellStart"/>
      <w:r w:rsidRPr="00757CF8">
        <w:t>Antarabangsa</w:t>
      </w:r>
      <w:proofErr w:type="spellEnd"/>
      <w:r w:rsidRPr="00757CF8">
        <w:t xml:space="preserve"> Selangor. </w:t>
      </w:r>
      <w:proofErr w:type="spellStart"/>
      <w:r w:rsidRPr="00757CF8">
        <w:t>Ia</w:t>
      </w:r>
      <w:proofErr w:type="spellEnd"/>
      <w:r w:rsidRPr="00757CF8">
        <w:t xml:space="preserve"> </w:t>
      </w:r>
      <w:proofErr w:type="spellStart"/>
      <w:r w:rsidRPr="00757CF8">
        <w:t>menerbitkan</w:t>
      </w:r>
      <w:proofErr w:type="spellEnd"/>
      <w:r w:rsidRPr="00757CF8">
        <w:t xml:space="preserve"> </w:t>
      </w:r>
      <w:proofErr w:type="spellStart"/>
      <w:r w:rsidRPr="00757CF8">
        <w:t>makalah</w:t>
      </w:r>
      <w:proofErr w:type="spellEnd"/>
      <w:r w:rsidRPr="00757CF8">
        <w:t xml:space="preserve"> dan </w:t>
      </w:r>
      <w:proofErr w:type="spellStart"/>
      <w:r w:rsidRPr="00757CF8">
        <w:t>kajian</w:t>
      </w:r>
      <w:proofErr w:type="spellEnd"/>
      <w:r w:rsidRPr="00757CF8">
        <w:t xml:space="preserve"> </w:t>
      </w:r>
      <w:proofErr w:type="spellStart"/>
      <w:r w:rsidRPr="00757CF8">
        <w:t>ilmiah</w:t>
      </w:r>
      <w:proofErr w:type="spellEnd"/>
      <w:r w:rsidRPr="00757CF8">
        <w:t xml:space="preserve"> </w:t>
      </w:r>
      <w:proofErr w:type="spellStart"/>
      <w:r w:rsidRPr="00757CF8">
        <w:t>berkaitan</w:t>
      </w:r>
      <w:proofErr w:type="spellEnd"/>
      <w:r w:rsidRPr="00757CF8">
        <w:t xml:space="preserve"> </w:t>
      </w:r>
      <w:proofErr w:type="spellStart"/>
      <w:r w:rsidRPr="00757CF8">
        <w:t>bidang</w:t>
      </w:r>
      <w:proofErr w:type="spellEnd"/>
      <w:r w:rsidRPr="00757CF8">
        <w:t xml:space="preserve"> </w:t>
      </w:r>
      <w:proofErr w:type="spellStart"/>
      <w:r w:rsidRPr="00757CF8">
        <w:t>pendidikan</w:t>
      </w:r>
      <w:proofErr w:type="spellEnd"/>
      <w:r w:rsidRPr="00757CF8">
        <w:t xml:space="preserve"> dan </w:t>
      </w:r>
      <w:proofErr w:type="spellStart"/>
      <w:r w:rsidRPr="00757CF8">
        <w:t>pengajaran</w:t>
      </w:r>
      <w:proofErr w:type="spellEnd"/>
      <w:r w:rsidRPr="00757CF8">
        <w:t xml:space="preserve"> </w:t>
      </w:r>
      <w:proofErr w:type="spellStart"/>
      <w:r w:rsidRPr="00757CF8">
        <w:t>dalam</w:t>
      </w:r>
      <w:proofErr w:type="spellEnd"/>
      <w:r w:rsidRPr="00757CF8">
        <w:t xml:space="preserve"> Bahasa </w:t>
      </w:r>
      <w:proofErr w:type="spellStart"/>
      <w:r w:rsidRPr="00757CF8">
        <w:t>Melayu</w:t>
      </w:r>
      <w:proofErr w:type="spellEnd"/>
      <w:r w:rsidRPr="00757CF8">
        <w:t xml:space="preserve"> dan Bahasa </w:t>
      </w:r>
      <w:proofErr w:type="spellStart"/>
      <w:r w:rsidRPr="00757CF8">
        <w:t>Inggeris</w:t>
      </w:r>
      <w:proofErr w:type="spellEnd"/>
      <w:r w:rsidRPr="00757CF8">
        <w:t xml:space="preserve">. Kekerapan </w:t>
      </w:r>
      <w:proofErr w:type="spellStart"/>
      <w:r w:rsidRPr="00757CF8">
        <w:t>penerbitan</w:t>
      </w:r>
      <w:proofErr w:type="spellEnd"/>
      <w:r w:rsidRPr="00757CF8">
        <w:t xml:space="preserve"> </w:t>
      </w:r>
      <w:proofErr w:type="spellStart"/>
      <w:r w:rsidRPr="00757CF8">
        <w:t>jurnal</w:t>
      </w:r>
      <w:proofErr w:type="spellEnd"/>
      <w:r w:rsidRPr="00757CF8">
        <w:t xml:space="preserve"> </w:t>
      </w:r>
      <w:proofErr w:type="spellStart"/>
      <w:r w:rsidRPr="00757CF8">
        <w:t>ini</w:t>
      </w:r>
      <w:proofErr w:type="spellEnd"/>
      <w:r w:rsidRPr="00757CF8">
        <w:t xml:space="preserve"> </w:t>
      </w:r>
      <w:proofErr w:type="spellStart"/>
      <w:r w:rsidRPr="00757CF8">
        <w:t>adalah</w:t>
      </w:r>
      <w:proofErr w:type="spellEnd"/>
      <w:r w:rsidRPr="00757CF8">
        <w:t xml:space="preserve"> </w:t>
      </w:r>
      <w:proofErr w:type="spellStart"/>
      <w:r w:rsidRPr="00757CF8">
        <w:t>dua</w:t>
      </w:r>
      <w:proofErr w:type="spellEnd"/>
      <w:r w:rsidRPr="00757CF8">
        <w:t xml:space="preserve"> kali </w:t>
      </w:r>
      <w:proofErr w:type="spellStart"/>
      <w:r w:rsidRPr="00757CF8">
        <w:t>setahun</w:t>
      </w:r>
      <w:proofErr w:type="spellEnd"/>
      <w:r w:rsidRPr="00757CF8">
        <w:t xml:space="preserve"> </w:t>
      </w:r>
      <w:proofErr w:type="spellStart"/>
      <w:r w:rsidRPr="00757CF8">
        <w:t>iaitu</w:t>
      </w:r>
      <w:proofErr w:type="spellEnd"/>
      <w:r w:rsidRPr="00757CF8">
        <w:t xml:space="preserve"> pada </w:t>
      </w:r>
      <w:proofErr w:type="spellStart"/>
      <w:r w:rsidRPr="00757CF8">
        <w:t>bulan</w:t>
      </w:r>
      <w:proofErr w:type="spellEnd"/>
      <w:r w:rsidRPr="00757CF8">
        <w:t xml:space="preserve"> Jun dan </w:t>
      </w:r>
      <w:proofErr w:type="spellStart"/>
      <w:r w:rsidRPr="00757CF8">
        <w:t>Disember</w:t>
      </w:r>
      <w:proofErr w:type="spellEnd"/>
      <w:r w:rsidRPr="00757CF8">
        <w:t>.</w:t>
      </w:r>
      <w:r>
        <w:t xml:space="preserve"> </w:t>
      </w:r>
      <w:proofErr w:type="spellStart"/>
      <w:r w:rsidRPr="00757CF8">
        <w:t>Jurnal</w:t>
      </w:r>
      <w:proofErr w:type="spellEnd"/>
      <w:r w:rsidRPr="00757CF8">
        <w:t xml:space="preserve"> Pendidikan </w:t>
      </w:r>
      <w:proofErr w:type="spellStart"/>
      <w:r w:rsidRPr="00757CF8">
        <w:t>adalah</w:t>
      </w:r>
      <w:proofErr w:type="spellEnd"/>
      <w:r w:rsidRPr="00757CF8">
        <w:t xml:space="preserve"> </w:t>
      </w:r>
      <w:proofErr w:type="spellStart"/>
      <w:r w:rsidRPr="00757CF8">
        <w:t>jurnal</w:t>
      </w:r>
      <w:proofErr w:type="spellEnd"/>
      <w:r w:rsidRPr="00757CF8">
        <w:t xml:space="preserve"> </w:t>
      </w:r>
      <w:proofErr w:type="spellStart"/>
      <w:r w:rsidRPr="00757CF8">
        <w:t>akademik</w:t>
      </w:r>
      <w:proofErr w:type="spellEnd"/>
      <w:r w:rsidRPr="00757CF8">
        <w:t xml:space="preserve"> </w:t>
      </w:r>
      <w:proofErr w:type="spellStart"/>
      <w:r w:rsidRPr="00757CF8">
        <w:t>tahunan</w:t>
      </w:r>
      <w:proofErr w:type="spellEnd"/>
      <w:r w:rsidRPr="00757CF8">
        <w:t xml:space="preserve"> yang </w:t>
      </w:r>
      <w:proofErr w:type="spellStart"/>
      <w:r w:rsidRPr="00757CF8">
        <w:t>diterbitkan</w:t>
      </w:r>
      <w:proofErr w:type="spellEnd"/>
      <w:r w:rsidRPr="00757CF8">
        <w:t xml:space="preserve"> oleh Pusat Pembangunan </w:t>
      </w:r>
      <w:proofErr w:type="spellStart"/>
      <w:r w:rsidRPr="00757CF8">
        <w:t>Penyelidikan</w:t>
      </w:r>
      <w:proofErr w:type="spellEnd"/>
      <w:r w:rsidRPr="00757CF8">
        <w:t xml:space="preserve">, </w:t>
      </w:r>
      <w:proofErr w:type="spellStart"/>
      <w:r w:rsidRPr="00757CF8">
        <w:t>Kolej</w:t>
      </w:r>
      <w:proofErr w:type="spellEnd"/>
      <w:r w:rsidRPr="00757CF8">
        <w:t xml:space="preserve"> </w:t>
      </w:r>
      <w:proofErr w:type="spellStart"/>
      <w:r w:rsidRPr="00757CF8">
        <w:t>Universiti</w:t>
      </w:r>
      <w:proofErr w:type="spellEnd"/>
      <w:r w:rsidRPr="00757CF8">
        <w:t xml:space="preserve"> Islam </w:t>
      </w:r>
      <w:proofErr w:type="spellStart"/>
      <w:r w:rsidRPr="00757CF8">
        <w:t>Antarabangsa</w:t>
      </w:r>
      <w:proofErr w:type="spellEnd"/>
      <w:r w:rsidRPr="00757CF8">
        <w:t xml:space="preserve"> Selangor. </w:t>
      </w:r>
      <w:proofErr w:type="spellStart"/>
      <w:r w:rsidRPr="00757CF8">
        <w:t>Ia</w:t>
      </w:r>
      <w:proofErr w:type="spellEnd"/>
      <w:r w:rsidRPr="00757CF8">
        <w:t xml:space="preserve"> </w:t>
      </w:r>
      <w:proofErr w:type="spellStart"/>
      <w:r w:rsidRPr="00757CF8">
        <w:t>menerbitkan</w:t>
      </w:r>
      <w:proofErr w:type="spellEnd"/>
      <w:r w:rsidRPr="00757CF8">
        <w:t xml:space="preserve"> </w:t>
      </w:r>
      <w:proofErr w:type="spellStart"/>
      <w:r w:rsidRPr="00757CF8">
        <w:t>makalah</w:t>
      </w:r>
      <w:proofErr w:type="spellEnd"/>
      <w:r w:rsidRPr="00757CF8">
        <w:t xml:space="preserve"> dan </w:t>
      </w:r>
      <w:proofErr w:type="spellStart"/>
      <w:r w:rsidRPr="00757CF8">
        <w:t>kajian</w:t>
      </w:r>
      <w:proofErr w:type="spellEnd"/>
      <w:r w:rsidRPr="00757CF8">
        <w:t xml:space="preserve"> </w:t>
      </w:r>
      <w:proofErr w:type="spellStart"/>
      <w:r w:rsidRPr="00757CF8">
        <w:t>ilmiah</w:t>
      </w:r>
      <w:proofErr w:type="spellEnd"/>
      <w:r w:rsidRPr="00757CF8">
        <w:t xml:space="preserve"> </w:t>
      </w:r>
      <w:proofErr w:type="spellStart"/>
      <w:r w:rsidRPr="00757CF8">
        <w:t>berkaitan</w:t>
      </w:r>
      <w:proofErr w:type="spellEnd"/>
      <w:r w:rsidRPr="00757CF8">
        <w:t xml:space="preserve"> </w:t>
      </w:r>
      <w:proofErr w:type="spellStart"/>
      <w:r w:rsidRPr="00757CF8">
        <w:t>bidang</w:t>
      </w:r>
      <w:proofErr w:type="spellEnd"/>
      <w:r w:rsidRPr="00757CF8">
        <w:t xml:space="preserve"> </w:t>
      </w:r>
      <w:proofErr w:type="spellStart"/>
      <w:r w:rsidRPr="00757CF8">
        <w:t>pendidikan</w:t>
      </w:r>
      <w:proofErr w:type="spellEnd"/>
      <w:r w:rsidRPr="00757CF8">
        <w:t xml:space="preserve"> dan </w:t>
      </w:r>
      <w:proofErr w:type="spellStart"/>
      <w:r w:rsidRPr="00757CF8">
        <w:t>pengajaran</w:t>
      </w:r>
      <w:proofErr w:type="spellEnd"/>
      <w:r w:rsidRPr="00757CF8">
        <w:t xml:space="preserve"> </w:t>
      </w:r>
      <w:proofErr w:type="spellStart"/>
      <w:r w:rsidRPr="00757CF8">
        <w:t>dalam</w:t>
      </w:r>
      <w:proofErr w:type="spellEnd"/>
      <w:r w:rsidRPr="00757CF8">
        <w:t xml:space="preserve"> Bahasa </w:t>
      </w:r>
      <w:proofErr w:type="spellStart"/>
      <w:r w:rsidRPr="00757CF8">
        <w:t>Melayu</w:t>
      </w:r>
      <w:proofErr w:type="spellEnd"/>
      <w:r w:rsidRPr="00757CF8">
        <w:t xml:space="preserve"> dan Bahasa </w:t>
      </w:r>
      <w:proofErr w:type="spellStart"/>
      <w:r w:rsidRPr="00757CF8">
        <w:t>Inggeris</w:t>
      </w:r>
      <w:proofErr w:type="spellEnd"/>
      <w:r w:rsidRPr="00757CF8">
        <w:t xml:space="preserve">. Kekerapan </w:t>
      </w:r>
      <w:proofErr w:type="spellStart"/>
      <w:r w:rsidRPr="00757CF8">
        <w:t>penerbitan</w:t>
      </w:r>
      <w:proofErr w:type="spellEnd"/>
      <w:r w:rsidRPr="00757CF8">
        <w:t xml:space="preserve"> </w:t>
      </w:r>
      <w:proofErr w:type="spellStart"/>
      <w:r w:rsidRPr="00757CF8">
        <w:t>jurnal</w:t>
      </w:r>
      <w:proofErr w:type="spellEnd"/>
      <w:r w:rsidRPr="00757CF8">
        <w:t xml:space="preserve"> </w:t>
      </w:r>
      <w:proofErr w:type="spellStart"/>
      <w:r w:rsidRPr="00757CF8">
        <w:t>ini</w:t>
      </w:r>
      <w:proofErr w:type="spellEnd"/>
      <w:r w:rsidRPr="00757CF8">
        <w:t xml:space="preserve"> </w:t>
      </w:r>
      <w:proofErr w:type="spellStart"/>
      <w:r w:rsidRPr="00757CF8">
        <w:t>adalah</w:t>
      </w:r>
      <w:proofErr w:type="spellEnd"/>
      <w:r w:rsidRPr="00757CF8">
        <w:t xml:space="preserve"> </w:t>
      </w:r>
      <w:proofErr w:type="spellStart"/>
      <w:r w:rsidRPr="00757CF8">
        <w:t>dua</w:t>
      </w:r>
      <w:proofErr w:type="spellEnd"/>
      <w:r w:rsidRPr="00757CF8">
        <w:t xml:space="preserve"> kali </w:t>
      </w:r>
      <w:proofErr w:type="spellStart"/>
      <w:r w:rsidRPr="00757CF8">
        <w:t>setahun</w:t>
      </w:r>
      <w:proofErr w:type="spellEnd"/>
      <w:r w:rsidRPr="00757CF8">
        <w:t xml:space="preserve"> </w:t>
      </w:r>
      <w:proofErr w:type="spellStart"/>
      <w:r w:rsidRPr="00757CF8">
        <w:t>iaitu</w:t>
      </w:r>
      <w:proofErr w:type="spellEnd"/>
      <w:r w:rsidRPr="00757CF8">
        <w:t xml:space="preserve"> pada </w:t>
      </w:r>
      <w:proofErr w:type="spellStart"/>
      <w:r w:rsidRPr="00757CF8">
        <w:t>bulan</w:t>
      </w:r>
      <w:proofErr w:type="spellEnd"/>
      <w:r w:rsidRPr="00757CF8">
        <w:t xml:space="preserve"> Jun dan </w:t>
      </w:r>
      <w:proofErr w:type="spellStart"/>
      <w:r w:rsidRPr="00757CF8">
        <w:t>Disember</w:t>
      </w:r>
      <w:proofErr w:type="spellEnd"/>
      <w:r w:rsidRPr="00757CF8">
        <w:t>.</w:t>
      </w:r>
      <w:r>
        <w:t xml:space="preserve"> </w:t>
      </w:r>
      <w:proofErr w:type="spellStart"/>
      <w:r w:rsidRPr="00757CF8">
        <w:t>Jurnal</w:t>
      </w:r>
      <w:proofErr w:type="spellEnd"/>
      <w:r w:rsidRPr="00757CF8">
        <w:t xml:space="preserve"> Pendidikan </w:t>
      </w:r>
      <w:proofErr w:type="spellStart"/>
      <w:r w:rsidRPr="00757CF8">
        <w:t>adalah</w:t>
      </w:r>
      <w:proofErr w:type="spellEnd"/>
      <w:r w:rsidRPr="00757CF8">
        <w:t xml:space="preserve"> </w:t>
      </w:r>
      <w:proofErr w:type="spellStart"/>
      <w:r w:rsidRPr="00757CF8">
        <w:t>jurnal</w:t>
      </w:r>
      <w:proofErr w:type="spellEnd"/>
      <w:r w:rsidRPr="00757CF8">
        <w:t xml:space="preserve"> </w:t>
      </w:r>
      <w:proofErr w:type="spellStart"/>
      <w:r w:rsidRPr="00757CF8">
        <w:t>akademik</w:t>
      </w:r>
      <w:proofErr w:type="spellEnd"/>
      <w:r w:rsidRPr="00757CF8">
        <w:t xml:space="preserve"> </w:t>
      </w:r>
      <w:proofErr w:type="spellStart"/>
      <w:r w:rsidRPr="00757CF8">
        <w:t>tahunan</w:t>
      </w:r>
      <w:proofErr w:type="spellEnd"/>
      <w:r w:rsidRPr="00757CF8">
        <w:t xml:space="preserve"> yang </w:t>
      </w:r>
      <w:proofErr w:type="spellStart"/>
      <w:r w:rsidRPr="00757CF8">
        <w:t>diterbitkan</w:t>
      </w:r>
      <w:proofErr w:type="spellEnd"/>
      <w:r w:rsidRPr="00757CF8">
        <w:t xml:space="preserve"> oleh Pusat Pembangunan </w:t>
      </w:r>
      <w:proofErr w:type="spellStart"/>
      <w:r w:rsidRPr="00757CF8">
        <w:t>Penyelidikan</w:t>
      </w:r>
      <w:proofErr w:type="spellEnd"/>
      <w:r w:rsidRPr="00757CF8">
        <w:t xml:space="preserve">, </w:t>
      </w:r>
      <w:proofErr w:type="spellStart"/>
      <w:r w:rsidRPr="00757CF8">
        <w:t>Kolej</w:t>
      </w:r>
      <w:proofErr w:type="spellEnd"/>
      <w:r w:rsidRPr="00757CF8">
        <w:t xml:space="preserve"> </w:t>
      </w:r>
      <w:proofErr w:type="spellStart"/>
      <w:r w:rsidRPr="00757CF8">
        <w:t>Universiti</w:t>
      </w:r>
      <w:proofErr w:type="spellEnd"/>
      <w:r w:rsidRPr="00757CF8">
        <w:t xml:space="preserve"> Islam </w:t>
      </w:r>
      <w:proofErr w:type="spellStart"/>
      <w:r w:rsidRPr="00757CF8">
        <w:t>Antarabangsa</w:t>
      </w:r>
      <w:proofErr w:type="spellEnd"/>
      <w:r w:rsidRPr="00757CF8">
        <w:t xml:space="preserve"> Selangor. </w:t>
      </w:r>
      <w:proofErr w:type="spellStart"/>
      <w:r w:rsidRPr="00757CF8">
        <w:t>Ia</w:t>
      </w:r>
      <w:proofErr w:type="spellEnd"/>
      <w:r w:rsidRPr="00757CF8">
        <w:t xml:space="preserve"> </w:t>
      </w:r>
      <w:proofErr w:type="spellStart"/>
      <w:r w:rsidRPr="00757CF8">
        <w:t>menerbitkan</w:t>
      </w:r>
      <w:proofErr w:type="spellEnd"/>
      <w:r w:rsidRPr="00757CF8">
        <w:t xml:space="preserve"> </w:t>
      </w:r>
      <w:proofErr w:type="spellStart"/>
      <w:r w:rsidRPr="00757CF8">
        <w:t>makalah</w:t>
      </w:r>
      <w:proofErr w:type="spellEnd"/>
      <w:r w:rsidRPr="00757CF8">
        <w:t xml:space="preserve"> dan </w:t>
      </w:r>
      <w:proofErr w:type="spellStart"/>
      <w:r w:rsidRPr="00757CF8">
        <w:t>kajian</w:t>
      </w:r>
      <w:proofErr w:type="spellEnd"/>
      <w:r w:rsidRPr="00757CF8">
        <w:t xml:space="preserve"> </w:t>
      </w:r>
      <w:proofErr w:type="spellStart"/>
      <w:r w:rsidRPr="00757CF8">
        <w:t>ilmiah</w:t>
      </w:r>
      <w:proofErr w:type="spellEnd"/>
      <w:r w:rsidRPr="00757CF8">
        <w:t xml:space="preserve"> </w:t>
      </w:r>
      <w:proofErr w:type="spellStart"/>
      <w:r w:rsidRPr="00757CF8">
        <w:t>berkaitan</w:t>
      </w:r>
      <w:proofErr w:type="spellEnd"/>
      <w:r w:rsidRPr="00757CF8">
        <w:t xml:space="preserve"> </w:t>
      </w:r>
      <w:proofErr w:type="spellStart"/>
      <w:r w:rsidRPr="00757CF8">
        <w:t>bidang</w:t>
      </w:r>
      <w:proofErr w:type="spellEnd"/>
      <w:r w:rsidRPr="00757CF8">
        <w:t xml:space="preserve"> </w:t>
      </w:r>
      <w:proofErr w:type="spellStart"/>
      <w:r w:rsidRPr="00757CF8">
        <w:t>pendidikan</w:t>
      </w:r>
      <w:proofErr w:type="spellEnd"/>
      <w:r w:rsidRPr="00757CF8">
        <w:t xml:space="preserve"> dan </w:t>
      </w:r>
      <w:proofErr w:type="spellStart"/>
      <w:r w:rsidRPr="00757CF8">
        <w:t>pengajaran</w:t>
      </w:r>
      <w:proofErr w:type="spellEnd"/>
      <w:r w:rsidRPr="00757CF8">
        <w:t xml:space="preserve"> </w:t>
      </w:r>
      <w:proofErr w:type="spellStart"/>
      <w:r w:rsidRPr="00757CF8">
        <w:t>dalam</w:t>
      </w:r>
      <w:proofErr w:type="spellEnd"/>
      <w:r w:rsidRPr="00757CF8">
        <w:t xml:space="preserve"> Bahasa </w:t>
      </w:r>
      <w:proofErr w:type="spellStart"/>
      <w:r w:rsidRPr="00757CF8">
        <w:t>Melayu</w:t>
      </w:r>
      <w:proofErr w:type="spellEnd"/>
      <w:r w:rsidRPr="00757CF8">
        <w:t xml:space="preserve"> dan Bahasa </w:t>
      </w:r>
      <w:proofErr w:type="spellStart"/>
      <w:r w:rsidRPr="00757CF8">
        <w:t>Inggeris</w:t>
      </w:r>
      <w:proofErr w:type="spellEnd"/>
      <w:r w:rsidRPr="00757CF8">
        <w:t xml:space="preserve">. Kekerapan </w:t>
      </w:r>
      <w:proofErr w:type="spellStart"/>
      <w:r w:rsidRPr="00757CF8">
        <w:t>penerbitan</w:t>
      </w:r>
      <w:proofErr w:type="spellEnd"/>
      <w:r w:rsidRPr="00757CF8">
        <w:t xml:space="preserve"> </w:t>
      </w:r>
      <w:proofErr w:type="spellStart"/>
      <w:r w:rsidRPr="00757CF8">
        <w:t>jurnal</w:t>
      </w:r>
      <w:proofErr w:type="spellEnd"/>
      <w:r w:rsidRPr="00757CF8">
        <w:t xml:space="preserve"> </w:t>
      </w:r>
      <w:proofErr w:type="spellStart"/>
      <w:r w:rsidRPr="00757CF8">
        <w:t>ini</w:t>
      </w:r>
      <w:proofErr w:type="spellEnd"/>
      <w:r w:rsidRPr="00757CF8">
        <w:t xml:space="preserve"> </w:t>
      </w:r>
      <w:proofErr w:type="spellStart"/>
      <w:r w:rsidRPr="00757CF8">
        <w:t>adalah</w:t>
      </w:r>
      <w:proofErr w:type="spellEnd"/>
      <w:r w:rsidRPr="00757CF8">
        <w:t xml:space="preserve"> </w:t>
      </w:r>
      <w:proofErr w:type="spellStart"/>
      <w:r w:rsidRPr="00757CF8">
        <w:t>dua</w:t>
      </w:r>
      <w:proofErr w:type="spellEnd"/>
      <w:r w:rsidRPr="00757CF8">
        <w:t xml:space="preserve"> kali </w:t>
      </w:r>
      <w:proofErr w:type="spellStart"/>
      <w:r w:rsidRPr="00757CF8">
        <w:t>setahun</w:t>
      </w:r>
      <w:proofErr w:type="spellEnd"/>
      <w:r w:rsidRPr="00757CF8">
        <w:t xml:space="preserve"> </w:t>
      </w:r>
      <w:proofErr w:type="spellStart"/>
      <w:r w:rsidRPr="00757CF8">
        <w:t>iaitu</w:t>
      </w:r>
      <w:proofErr w:type="spellEnd"/>
      <w:r w:rsidRPr="00757CF8">
        <w:t xml:space="preserve"> pada </w:t>
      </w:r>
      <w:proofErr w:type="spellStart"/>
      <w:r w:rsidRPr="00757CF8">
        <w:t>bulan</w:t>
      </w:r>
      <w:proofErr w:type="spellEnd"/>
      <w:r w:rsidRPr="00757CF8">
        <w:t xml:space="preserve"> Jun dan </w:t>
      </w:r>
      <w:proofErr w:type="spellStart"/>
      <w:r w:rsidRPr="00757CF8">
        <w:t>Disember</w:t>
      </w:r>
      <w:proofErr w:type="spellEnd"/>
      <w:r w:rsidRPr="00757CF8">
        <w:t>.</w:t>
      </w:r>
      <w:r>
        <w:t xml:space="preserve"> </w:t>
      </w:r>
      <w:r w:rsidR="009526DA">
        <w:t xml:space="preserve">(250-300 </w:t>
      </w:r>
      <w:proofErr w:type="spellStart"/>
      <w:r w:rsidR="009526DA">
        <w:t>perkataan</w:t>
      </w:r>
      <w:proofErr w:type="spellEnd"/>
      <w:r w:rsidR="009526DA">
        <w:t>)</w:t>
      </w:r>
    </w:p>
    <w:p w14:paraId="7C66303B" w14:textId="77777777" w:rsidR="00B53E31" w:rsidRPr="00245085" w:rsidRDefault="008B152F" w:rsidP="00D369A8">
      <w:pPr>
        <w:pStyle w:val="05isiabstrak"/>
        <w:rPr>
          <w:b/>
        </w:rPr>
      </w:pPr>
      <w:r>
        <w:rPr>
          <w:b/>
        </w:rPr>
        <w:t xml:space="preserve">Kata </w:t>
      </w:r>
      <w:proofErr w:type="spellStart"/>
      <w:r>
        <w:rPr>
          <w:b/>
        </w:rPr>
        <w:t>kunci</w:t>
      </w:r>
      <w:proofErr w:type="spellEnd"/>
      <w:r w:rsidR="00B53E31" w:rsidRPr="00245085">
        <w:rPr>
          <w:b/>
        </w:rPr>
        <w:t xml:space="preserve">: </w:t>
      </w:r>
      <w:r w:rsidR="00F55858">
        <w:t xml:space="preserve">3 to 5 </w:t>
      </w:r>
      <w:proofErr w:type="spellStart"/>
      <w:r w:rsidR="00190BDB">
        <w:t>perkataan</w:t>
      </w:r>
      <w:proofErr w:type="spellEnd"/>
    </w:p>
    <w:p w14:paraId="77554443" w14:textId="564ECD8C" w:rsidR="00B53E31" w:rsidRPr="00217F2D" w:rsidRDefault="00B53E31" w:rsidP="00975182">
      <w:pPr>
        <w:pStyle w:val="02Pengarang"/>
      </w:pPr>
    </w:p>
    <w:p w14:paraId="1D28AFDC" w14:textId="77777777" w:rsidR="00D369A8" w:rsidRDefault="00D369A8" w:rsidP="00CD6376">
      <w:pPr>
        <w:pStyle w:val="06Abstract"/>
      </w:pPr>
      <w:r>
        <w:t>Abstract</w:t>
      </w:r>
    </w:p>
    <w:p w14:paraId="3CEF4597" w14:textId="77777777" w:rsidR="00D369A8" w:rsidRDefault="00D369A8" w:rsidP="0003181E">
      <w:pPr>
        <w:pStyle w:val="07abstractcontent"/>
      </w:pPr>
      <w:r>
        <w:t>Video provides a powerful way to help you prove your point. When you click Online Video, you can paste in the embed code for the video you want to add. You can also type a keyword to search online for the video that best fits your document.</w:t>
      </w:r>
      <w:r w:rsidR="008B152F">
        <w:t xml:space="preserve"> </w:t>
      </w:r>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r w:rsidR="008B152F">
        <w:t xml:space="preserve"> </w:t>
      </w:r>
      <w:r>
        <w:t>Themes and styles also help keep your document coordinated. When you click Design and choose a new Theme, the pictures, charts, and SmartArt graphics change to match your new theme. When you apply styles, your headings change to match the new theme.</w:t>
      </w:r>
      <w:r w:rsidR="008B152F">
        <w:t xml:space="preserve"> </w:t>
      </w:r>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r w:rsidR="008B152F">
        <w:t xml:space="preserve"> </w:t>
      </w:r>
      <w:r>
        <w:t xml:space="preserve">Reading is easier, too, in the new Reading view. You can collapse parts of the document and focus on the </w:t>
      </w:r>
      <w:r>
        <w:lastRenderedPageBreak/>
        <w:t>text you want. If you need to stop reading before you reach the end, Word remembers where you left off - even on another device.</w:t>
      </w:r>
      <w:r w:rsidR="009526DA">
        <w:t xml:space="preserve"> (250-300 words)</w:t>
      </w:r>
    </w:p>
    <w:p w14:paraId="424D9450" w14:textId="77777777" w:rsidR="00D369A8" w:rsidRPr="00245085" w:rsidRDefault="008B152F" w:rsidP="0003181E">
      <w:pPr>
        <w:pStyle w:val="07abstractcontent"/>
      </w:pPr>
      <w:r w:rsidRPr="00245085">
        <w:rPr>
          <w:b/>
        </w:rPr>
        <w:t xml:space="preserve">Keywords: </w:t>
      </w:r>
      <w:r>
        <w:t>3 to 5 words</w:t>
      </w:r>
    </w:p>
    <w:p w14:paraId="353F8E77" w14:textId="77777777" w:rsidR="00E9390E" w:rsidRDefault="00E9390E" w:rsidP="00217F2D">
      <w:pPr>
        <w:pStyle w:val="PlainText"/>
        <w:spacing w:line="240" w:lineRule="exact"/>
        <w:jc w:val="center"/>
        <w:rPr>
          <w:rFonts w:ascii="Times New Roman" w:eastAsia="MS Mincho" w:hAnsi="Times New Roman"/>
          <w:sz w:val="22"/>
          <w:szCs w:val="22"/>
        </w:rPr>
        <w:sectPr w:rsidR="00E9390E" w:rsidSect="0022290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990" w:left="1440" w:header="567" w:footer="567" w:gutter="0"/>
          <w:cols w:space="720"/>
          <w:titlePg/>
          <w:docGrid w:linePitch="360"/>
        </w:sectPr>
      </w:pPr>
    </w:p>
    <w:p w14:paraId="6249370E" w14:textId="2B626392" w:rsidR="00454275" w:rsidRDefault="00280776" w:rsidP="00DE6CDB">
      <w:pPr>
        <w:pStyle w:val="08Subtopik1"/>
      </w:pPr>
      <w:r>
        <w:lastRenderedPageBreak/>
        <w:t>Video provides a powerful way to help you prove your point.</w:t>
      </w:r>
    </w:p>
    <w:p w14:paraId="7BDA554F" w14:textId="77777777" w:rsidR="00A47408" w:rsidRDefault="00DE6CDB" w:rsidP="00A47408">
      <w:pPr>
        <w:pStyle w:val="09Subtopik2"/>
      </w:pPr>
      <w:r>
        <w:t>Video provides a powerful way to help you prove your point.</w:t>
      </w:r>
    </w:p>
    <w:p w14:paraId="2CF7B725" w14:textId="0207B6DB" w:rsidR="00DE6CDB" w:rsidRDefault="00DE6CDB" w:rsidP="00907E76">
      <w:pPr>
        <w:pStyle w:val="11teksbiasaPara1"/>
      </w:pPr>
      <w:r w:rsidRPr="00B24388">
        <w:t>When</w:t>
      </w:r>
      <w:r>
        <w:t xml:space="preserve"> you click Online Video, you can paste in the embed code for the video you want to add. You can also type a keyword to search online for the video that best fits your document.</w:t>
      </w:r>
    </w:p>
    <w:p w14:paraId="6C742ECB" w14:textId="77777777" w:rsidR="00DE6CDB" w:rsidRDefault="00DE6CDB" w:rsidP="0059003D">
      <w:pPr>
        <w:pStyle w:val="12TeksbiasaPara2"/>
      </w:pPr>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0152F98E" w14:textId="77777777" w:rsidR="00DE6CDB" w:rsidRDefault="00DE6CDB" w:rsidP="0059003D">
      <w:pPr>
        <w:pStyle w:val="12TeksbiasaPara2"/>
      </w:pPr>
      <w:r>
        <w:t>Themes and styles also help keep your document coordinated. When you click Design and choose a new Theme, the pictures, charts, and SmartArt graphics change to match your new theme. When you apply styles, your headings change to match the new theme.</w:t>
      </w:r>
    </w:p>
    <w:p w14:paraId="1074CE02" w14:textId="77777777" w:rsidR="00DE6CDB" w:rsidRDefault="00DE6CDB" w:rsidP="0059003D">
      <w:pPr>
        <w:pStyle w:val="12TeksbiasaPara2"/>
      </w:pPr>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555FFBF9" w14:textId="181E49AD" w:rsidR="00DE6CDB" w:rsidRDefault="00DE6CDB" w:rsidP="0059003D">
      <w:pPr>
        <w:pStyle w:val="12TeksbiasaPara2"/>
      </w:pPr>
      <w:r>
        <w:t>Reading is easier, too, in the new Reading view. You can collapse parts of the document and focus on the text you want. If you need to stop reading before you reach the end, Word remembers where you left off - even on another device.</w:t>
      </w:r>
    </w:p>
    <w:p w14:paraId="44A1D09F" w14:textId="77777777" w:rsidR="00DE6CDB" w:rsidRPr="00280776" w:rsidRDefault="00DE6CDB" w:rsidP="00280776"/>
    <w:sectPr w:rsidR="00DE6CDB" w:rsidRPr="00280776" w:rsidSect="00265057">
      <w:pgSz w:w="11907" w:h="16839" w:code="9"/>
      <w:pgMar w:top="1440" w:right="1440" w:bottom="990" w:left="1440" w:header="567" w:footer="567"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32DC" w14:textId="77777777" w:rsidR="00B72371" w:rsidRDefault="00B72371" w:rsidP="00097042">
      <w:r>
        <w:separator/>
      </w:r>
    </w:p>
  </w:endnote>
  <w:endnote w:type="continuationSeparator" w:id="0">
    <w:p w14:paraId="6F0125BD" w14:textId="77777777" w:rsidR="00B72371" w:rsidRDefault="00B72371" w:rsidP="0009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701574"/>
      <w:docPartObj>
        <w:docPartGallery w:val="Page Numbers (Bottom of Page)"/>
        <w:docPartUnique/>
      </w:docPartObj>
    </w:sdtPr>
    <w:sdtEndPr>
      <w:rPr>
        <w:noProof/>
      </w:rPr>
    </w:sdtEndPr>
    <w:sdtContent>
      <w:p w14:paraId="121E67EA" w14:textId="5857A30B" w:rsidR="00537D0F" w:rsidRPr="00AF61DD" w:rsidRDefault="00265057" w:rsidP="00265057">
        <w:pPr>
          <w:pStyle w:val="PageNumber1"/>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22018491"/>
      <w:docPartObj>
        <w:docPartGallery w:val="Page Numbers (Bottom of Page)"/>
        <w:docPartUnique/>
      </w:docPartObj>
    </w:sdtPr>
    <w:sdtEndPr>
      <w:rPr>
        <w:noProof/>
      </w:rPr>
    </w:sdtEndPr>
    <w:sdtContent>
      <w:p w14:paraId="2F8BD5C8" w14:textId="57D8A83F" w:rsidR="00485932" w:rsidRDefault="00000000" w:rsidP="005A2DC6">
        <w:pPr>
          <w:pStyle w:val="Header"/>
        </w:pPr>
        <w:sdt>
          <w:sdtPr>
            <w:id w:val="-376162596"/>
            <w:placeholder>
              <w:docPart w:val="3A102E0BC331497F983B30E9B7A601BE"/>
            </w:placeholder>
          </w:sdtPr>
          <w:sdtContent>
            <w:proofErr w:type="spellStart"/>
            <w:r w:rsidR="00485932" w:rsidRPr="00F568CD">
              <w:t>Attarbawiy</w:t>
            </w:r>
            <w:proofErr w:type="spellEnd"/>
            <w:r w:rsidR="00485932" w:rsidRPr="00F568CD">
              <w:t xml:space="preserve">: </w:t>
            </w:r>
            <w:r w:rsidR="00485932" w:rsidRPr="005A2DC6">
              <w:t>Malaysian</w:t>
            </w:r>
            <w:r w:rsidR="00485932" w:rsidRPr="00F568CD">
              <w:t xml:space="preserve"> Online Journal of Education</w:t>
            </w:r>
          </w:sdtContent>
        </w:sdt>
        <w:r w:rsidR="00485932" w:rsidRPr="00163E44">
          <w:rPr>
            <w:i/>
          </w:rPr>
          <w:t xml:space="preserve"> </w:t>
        </w:r>
        <w:sdt>
          <w:sdtPr>
            <w:id w:val="-196008551"/>
            <w:placeholder>
              <w:docPart w:val="FB0D1D14BB8D48A8AB3B2F5DE09B68CD"/>
            </w:placeholder>
          </w:sdtPr>
          <w:sdtContent>
            <w:r w:rsidR="00485932" w:rsidRPr="00163E44">
              <w:t>Vol. 1, No. 2 (2017)</w:t>
            </w:r>
            <w:r w:rsidR="00485932">
              <w:t>, 1-2</w:t>
            </w:r>
          </w:sdtContent>
        </w:sdt>
      </w:p>
      <w:p w14:paraId="79167237" w14:textId="5CD9EDFC" w:rsidR="00222908" w:rsidRDefault="00222908" w:rsidP="00222908">
        <w:pPr>
          <w:pStyle w:val="PageNumber1"/>
        </w:pPr>
        <w:r>
          <w:fldChar w:fldCharType="begin"/>
        </w:r>
        <w:r>
          <w:instrText xml:space="preserve"> PAGE   \* MERGEFORMAT </w:instrText>
        </w:r>
        <w:r>
          <w:fldChar w:fldCharType="separate"/>
        </w:r>
        <w:r>
          <w:rPr>
            <w:noProof/>
          </w:rPr>
          <w:t>2</w:t>
        </w:r>
        <w:r>
          <w:rPr>
            <w:noProof/>
          </w:rPr>
          <w:fldChar w:fldCharType="end"/>
        </w:r>
      </w:p>
    </w:sdtContent>
  </w:sdt>
  <w:p w14:paraId="72837139" w14:textId="77777777" w:rsidR="00217F2D" w:rsidRDefault="00217F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079"/>
      <w:docPartObj>
        <w:docPartGallery w:val="Page Numbers (Bottom of Page)"/>
        <w:docPartUnique/>
      </w:docPartObj>
    </w:sdtPr>
    <w:sdtEndPr>
      <w:rPr>
        <w:noProof/>
      </w:rPr>
    </w:sdtEndPr>
    <w:sdtContent>
      <w:p w14:paraId="4BF48397" w14:textId="77777777" w:rsidR="00CE54E2" w:rsidRDefault="00537D0F" w:rsidP="00222908">
        <w:pPr>
          <w:pStyle w:val="PageNumber1"/>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9ECA" w14:textId="77777777" w:rsidR="00B72371" w:rsidRDefault="00B72371" w:rsidP="00097042">
      <w:r>
        <w:separator/>
      </w:r>
    </w:p>
  </w:footnote>
  <w:footnote w:type="continuationSeparator" w:id="0">
    <w:p w14:paraId="4973E147" w14:textId="77777777" w:rsidR="00B72371" w:rsidRDefault="00B72371" w:rsidP="00097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A604" w14:textId="35B6D860" w:rsidR="00FD48CC" w:rsidRPr="00265057" w:rsidRDefault="00000000" w:rsidP="00265057">
    <w:pPr>
      <w:pStyle w:val="Header"/>
    </w:pPr>
    <w:sdt>
      <w:sdtPr>
        <w:id w:val="-1862668950"/>
        <w:placeholder>
          <w:docPart w:val="C84E07E86F8D414D83C832ED09579288"/>
        </w:placeholder>
      </w:sdtPr>
      <w:sdtContent>
        <w:proofErr w:type="spellStart"/>
        <w:r w:rsidR="00265057" w:rsidRPr="00F568CD">
          <w:t>Attarbawiy</w:t>
        </w:r>
        <w:proofErr w:type="spellEnd"/>
        <w:r w:rsidR="00265057" w:rsidRPr="00F568CD">
          <w:t>: Malaysian Online Journal of Education</w:t>
        </w:r>
      </w:sdtContent>
    </w:sdt>
    <w:r w:rsidR="00265057" w:rsidRPr="00163E44">
      <w:rPr>
        <w:i/>
      </w:rPr>
      <w:t xml:space="preserve"> </w:t>
    </w:r>
    <w:sdt>
      <w:sdtPr>
        <w:id w:val="1896006308"/>
        <w:placeholder>
          <w:docPart w:val="15D73B44C6974A93AD5164BD43790F3F"/>
        </w:placeholder>
      </w:sdtPr>
      <w:sdtContent>
        <w:r w:rsidR="00265057" w:rsidRPr="00163E44">
          <w:t>Vol. 1, No. 2 (2017)</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2D68" w14:textId="30F481AB" w:rsidR="00E44869" w:rsidRDefault="00000000">
    <w:pPr>
      <w:pStyle w:val="Header"/>
    </w:pPr>
    <w:sdt>
      <w:sdtPr>
        <w:id w:val="1289936433"/>
        <w:placeholder>
          <w:docPart w:val="365BC2BA359B49D69E8DB9701912E6C4"/>
        </w:placeholder>
      </w:sdtPr>
      <w:sdtContent>
        <w:proofErr w:type="spellStart"/>
        <w:r w:rsidR="00027D1A">
          <w:t>Tajuk</w:t>
        </w:r>
        <w:proofErr w:type="spellEnd"/>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A30C" w14:textId="1A58CC06" w:rsidR="00F568CD" w:rsidRPr="00F568CD" w:rsidRDefault="00222908" w:rsidP="00222908">
    <w:pPr>
      <w:pStyle w:val="Header"/>
      <w:tabs>
        <w:tab w:val="clear" w:pos="9360"/>
      </w:tabs>
    </w:pPr>
    <w:r>
      <w:rPr>
        <w:noProof/>
        <w:lang w:val="en-MY" w:eastAsia="en-MY"/>
      </w:rPr>
      <w:drawing>
        <wp:anchor distT="0" distB="0" distL="114300" distR="114300" simplePos="0" relativeHeight="251659264" behindDoc="1" locked="0" layoutInCell="1" allowOverlap="1" wp14:anchorId="202C7AFC" wp14:editId="16D6EF79">
          <wp:simplePos x="0" y="0"/>
          <wp:positionH relativeFrom="page">
            <wp:posOffset>19051</wp:posOffset>
          </wp:positionH>
          <wp:positionV relativeFrom="paragraph">
            <wp:posOffset>-340995</wp:posOffset>
          </wp:positionV>
          <wp:extent cx="2724150" cy="694899"/>
          <wp:effectExtent l="190500" t="190500" r="190500" b="1816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732" t="22412" r="44038"/>
                  <a:stretch/>
                </pic:blipFill>
                <pic:spPr bwMode="auto">
                  <a:xfrm>
                    <a:off x="0" y="0"/>
                    <a:ext cx="2773410" cy="7074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831340498"/>
        <w:lock w:val="sdtLocked"/>
        <w:placeholder>
          <w:docPart w:val="A84F33B279A5445A91DEB43DFB0548EE"/>
        </w:placeholder>
      </w:sdtPr>
      <w:sdtContent>
        <w:proofErr w:type="spellStart"/>
        <w:r w:rsidR="00F568CD" w:rsidRPr="00F568CD">
          <w:t>Attarbawiy</w:t>
        </w:r>
        <w:proofErr w:type="spellEnd"/>
        <w:r w:rsidR="00F568CD" w:rsidRPr="00F568CD">
          <w:t>: Malaysian Online Journal of Education</w:t>
        </w:r>
      </w:sdtContent>
    </w:sdt>
    <w:r w:rsidR="00163E44" w:rsidRPr="00163E44">
      <w:rPr>
        <w:i/>
      </w:rPr>
      <w:t xml:space="preserve"> </w:t>
    </w:r>
    <w:sdt>
      <w:sdtPr>
        <w:id w:val="307447883"/>
        <w:lock w:val="sdtLocked"/>
        <w:placeholder>
          <w:docPart w:val="218A6A582E30466186FCDCFE7B1CCE7E"/>
        </w:placeholder>
      </w:sdtPr>
      <w:sdtContent>
        <w:r w:rsidR="00163E44" w:rsidRPr="00163E44">
          <w:t>Vol. 1, No. 2 (2017)</w:t>
        </w:r>
        <w:r w:rsidR="00485932">
          <w:t>, 1-2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73F23"/>
    <w:multiLevelType w:val="hybridMultilevel"/>
    <w:tmpl w:val="B53E989A"/>
    <w:lvl w:ilvl="0" w:tplc="28F48C7C">
      <w:start w:val="1"/>
      <w:numFmt w:val="lowerLetter"/>
      <w:pStyle w:val="17Numbering"/>
      <w:lvlText w:val="%1)"/>
      <w:lvlJc w:val="left"/>
      <w:pPr>
        <w:ind w:left="1080"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 w15:restartNumberingAfterBreak="0">
    <w:nsid w:val="617226D9"/>
    <w:multiLevelType w:val="hybridMultilevel"/>
    <w:tmpl w:val="CEDAFE5E"/>
    <w:lvl w:ilvl="0" w:tplc="4F6C3BC2">
      <w:start w:val="1"/>
      <w:numFmt w:val="lowerRoman"/>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AA3DB7"/>
    <w:multiLevelType w:val="multilevel"/>
    <w:tmpl w:val="1876BAA4"/>
    <w:lvl w:ilvl="0">
      <w:start w:val="1"/>
      <w:numFmt w:val="decimal"/>
      <w:pStyle w:val="15Subtopik3"/>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DB2BBE"/>
    <w:multiLevelType w:val="multilevel"/>
    <w:tmpl w:val="A274ED2C"/>
    <w:lvl w:ilvl="0">
      <w:start w:val="1"/>
      <w:numFmt w:val="decimal"/>
      <w:pStyle w:val="08Subtopik1"/>
      <w:lvlText w:val="%1.0"/>
      <w:lvlJc w:val="left"/>
      <w:pPr>
        <w:ind w:left="360" w:hanging="36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9Subtopik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91923614">
    <w:abstractNumId w:val="3"/>
  </w:num>
  <w:num w:numId="2" w16cid:durableId="1007169613">
    <w:abstractNumId w:val="2"/>
  </w:num>
  <w:num w:numId="3" w16cid:durableId="1739983685">
    <w:abstractNumId w:val="0"/>
  </w:num>
  <w:num w:numId="4" w16cid:durableId="1683782802">
    <w:abstractNumId w:val="1"/>
  </w:num>
  <w:num w:numId="5" w16cid:durableId="835653437">
    <w:abstractNumId w:val="3"/>
  </w:num>
  <w:num w:numId="6" w16cid:durableId="1301306186">
    <w:abstractNumId w:val="3"/>
  </w:num>
  <w:num w:numId="7" w16cid:durableId="1511948182">
    <w:abstractNumId w:val="3"/>
  </w:num>
  <w:num w:numId="8" w16cid:durableId="405492767">
    <w:abstractNumId w:val="0"/>
  </w:num>
  <w:num w:numId="9" w16cid:durableId="28200205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A8"/>
    <w:rsid w:val="00010803"/>
    <w:rsid w:val="00017F7B"/>
    <w:rsid w:val="00027D1A"/>
    <w:rsid w:val="00030B4E"/>
    <w:rsid w:val="00031143"/>
    <w:rsid w:val="0003181E"/>
    <w:rsid w:val="00034A80"/>
    <w:rsid w:val="00037485"/>
    <w:rsid w:val="00052BCA"/>
    <w:rsid w:val="00054A37"/>
    <w:rsid w:val="000558CF"/>
    <w:rsid w:val="0006383E"/>
    <w:rsid w:val="00076829"/>
    <w:rsid w:val="000840E1"/>
    <w:rsid w:val="00086020"/>
    <w:rsid w:val="0009041C"/>
    <w:rsid w:val="00094B32"/>
    <w:rsid w:val="00097042"/>
    <w:rsid w:val="000B09E6"/>
    <w:rsid w:val="000B43A0"/>
    <w:rsid w:val="000B75A3"/>
    <w:rsid w:val="000D3756"/>
    <w:rsid w:val="000F2801"/>
    <w:rsid w:val="000F2905"/>
    <w:rsid w:val="000F2F22"/>
    <w:rsid w:val="001005A5"/>
    <w:rsid w:val="00103562"/>
    <w:rsid w:val="00106A55"/>
    <w:rsid w:val="00112C4B"/>
    <w:rsid w:val="00113149"/>
    <w:rsid w:val="001201B7"/>
    <w:rsid w:val="001228C6"/>
    <w:rsid w:val="00132C37"/>
    <w:rsid w:val="001330BB"/>
    <w:rsid w:val="0014302C"/>
    <w:rsid w:val="00163E44"/>
    <w:rsid w:val="00177073"/>
    <w:rsid w:val="00177344"/>
    <w:rsid w:val="00180128"/>
    <w:rsid w:val="001848AF"/>
    <w:rsid w:val="0018623F"/>
    <w:rsid w:val="00190BDB"/>
    <w:rsid w:val="001933F5"/>
    <w:rsid w:val="00193404"/>
    <w:rsid w:val="001A0F7E"/>
    <w:rsid w:val="001A10BF"/>
    <w:rsid w:val="001A40A1"/>
    <w:rsid w:val="001A4757"/>
    <w:rsid w:val="001B02EF"/>
    <w:rsid w:val="001B1F4C"/>
    <w:rsid w:val="001C4B26"/>
    <w:rsid w:val="001D6275"/>
    <w:rsid w:val="00200630"/>
    <w:rsid w:val="0021138E"/>
    <w:rsid w:val="00211FC8"/>
    <w:rsid w:val="00216124"/>
    <w:rsid w:val="00217C85"/>
    <w:rsid w:val="00217F2D"/>
    <w:rsid w:val="00222908"/>
    <w:rsid w:val="00222985"/>
    <w:rsid w:val="00223B07"/>
    <w:rsid w:val="00230A96"/>
    <w:rsid w:val="002316AC"/>
    <w:rsid w:val="00235917"/>
    <w:rsid w:val="0024407A"/>
    <w:rsid w:val="00244DA7"/>
    <w:rsid w:val="00253D05"/>
    <w:rsid w:val="00253E8A"/>
    <w:rsid w:val="00265057"/>
    <w:rsid w:val="00267B51"/>
    <w:rsid w:val="00267CEB"/>
    <w:rsid w:val="002703C5"/>
    <w:rsid w:val="00271F4C"/>
    <w:rsid w:val="002754F6"/>
    <w:rsid w:val="00280776"/>
    <w:rsid w:val="002844A9"/>
    <w:rsid w:val="00290FC0"/>
    <w:rsid w:val="00291EC8"/>
    <w:rsid w:val="00292382"/>
    <w:rsid w:val="002939A5"/>
    <w:rsid w:val="00293C36"/>
    <w:rsid w:val="00297725"/>
    <w:rsid w:val="002A42A4"/>
    <w:rsid w:val="002B079B"/>
    <w:rsid w:val="002C1BA1"/>
    <w:rsid w:val="002D6385"/>
    <w:rsid w:val="002E6A5F"/>
    <w:rsid w:val="002F00BE"/>
    <w:rsid w:val="002F4FD3"/>
    <w:rsid w:val="00303562"/>
    <w:rsid w:val="003142EB"/>
    <w:rsid w:val="00315527"/>
    <w:rsid w:val="003364FB"/>
    <w:rsid w:val="003375AC"/>
    <w:rsid w:val="003417D6"/>
    <w:rsid w:val="003422FD"/>
    <w:rsid w:val="003438B8"/>
    <w:rsid w:val="00346B09"/>
    <w:rsid w:val="003512EE"/>
    <w:rsid w:val="0036480B"/>
    <w:rsid w:val="003650FD"/>
    <w:rsid w:val="00372F94"/>
    <w:rsid w:val="00374E20"/>
    <w:rsid w:val="0038639D"/>
    <w:rsid w:val="0038699E"/>
    <w:rsid w:val="00396D39"/>
    <w:rsid w:val="00397857"/>
    <w:rsid w:val="003A101F"/>
    <w:rsid w:val="003A367A"/>
    <w:rsid w:val="003C76D1"/>
    <w:rsid w:val="003D1F47"/>
    <w:rsid w:val="003D6A7F"/>
    <w:rsid w:val="003E1E84"/>
    <w:rsid w:val="003E21A1"/>
    <w:rsid w:val="003E397E"/>
    <w:rsid w:val="003F3E09"/>
    <w:rsid w:val="00415059"/>
    <w:rsid w:val="00432FDF"/>
    <w:rsid w:val="00445A98"/>
    <w:rsid w:val="00447802"/>
    <w:rsid w:val="004479D0"/>
    <w:rsid w:val="00451198"/>
    <w:rsid w:val="00454275"/>
    <w:rsid w:val="00461343"/>
    <w:rsid w:val="00473843"/>
    <w:rsid w:val="00482C17"/>
    <w:rsid w:val="004837A4"/>
    <w:rsid w:val="00485932"/>
    <w:rsid w:val="004923D6"/>
    <w:rsid w:val="004A3B69"/>
    <w:rsid w:val="004A6907"/>
    <w:rsid w:val="004A736A"/>
    <w:rsid w:val="004B2515"/>
    <w:rsid w:val="004B7102"/>
    <w:rsid w:val="004B7CB0"/>
    <w:rsid w:val="004C02E9"/>
    <w:rsid w:val="004C3133"/>
    <w:rsid w:val="004D0C37"/>
    <w:rsid w:val="004D6DC1"/>
    <w:rsid w:val="004E336B"/>
    <w:rsid w:val="004F3165"/>
    <w:rsid w:val="004F3665"/>
    <w:rsid w:val="004F4217"/>
    <w:rsid w:val="00503A64"/>
    <w:rsid w:val="0050475C"/>
    <w:rsid w:val="005120B2"/>
    <w:rsid w:val="00522FAB"/>
    <w:rsid w:val="00525140"/>
    <w:rsid w:val="005257C1"/>
    <w:rsid w:val="00530134"/>
    <w:rsid w:val="005329E3"/>
    <w:rsid w:val="00537D0F"/>
    <w:rsid w:val="0054140E"/>
    <w:rsid w:val="005530C3"/>
    <w:rsid w:val="005559D3"/>
    <w:rsid w:val="005563CD"/>
    <w:rsid w:val="00567A4C"/>
    <w:rsid w:val="005709B7"/>
    <w:rsid w:val="00572A5D"/>
    <w:rsid w:val="00573D89"/>
    <w:rsid w:val="00573F0A"/>
    <w:rsid w:val="00574DB8"/>
    <w:rsid w:val="00576CEA"/>
    <w:rsid w:val="00586BA2"/>
    <w:rsid w:val="0059003D"/>
    <w:rsid w:val="0059163E"/>
    <w:rsid w:val="00594B88"/>
    <w:rsid w:val="00596546"/>
    <w:rsid w:val="005A043E"/>
    <w:rsid w:val="005A0558"/>
    <w:rsid w:val="005A2DC6"/>
    <w:rsid w:val="005A49AA"/>
    <w:rsid w:val="005B0391"/>
    <w:rsid w:val="005B0536"/>
    <w:rsid w:val="005B34D5"/>
    <w:rsid w:val="005C0B7A"/>
    <w:rsid w:val="005C11D9"/>
    <w:rsid w:val="005D4E81"/>
    <w:rsid w:val="00636818"/>
    <w:rsid w:val="00640B16"/>
    <w:rsid w:val="00654F3B"/>
    <w:rsid w:val="00670F72"/>
    <w:rsid w:val="00684FBF"/>
    <w:rsid w:val="00685E1D"/>
    <w:rsid w:val="00686AB7"/>
    <w:rsid w:val="006A5336"/>
    <w:rsid w:val="006B74EA"/>
    <w:rsid w:val="006C2900"/>
    <w:rsid w:val="006C4B9A"/>
    <w:rsid w:val="006D3DE1"/>
    <w:rsid w:val="006D61DF"/>
    <w:rsid w:val="006D7173"/>
    <w:rsid w:val="006E6BEB"/>
    <w:rsid w:val="006E6EDA"/>
    <w:rsid w:val="006F3C46"/>
    <w:rsid w:val="00722AB9"/>
    <w:rsid w:val="0072483E"/>
    <w:rsid w:val="0074437E"/>
    <w:rsid w:val="007443E5"/>
    <w:rsid w:val="00753040"/>
    <w:rsid w:val="00757BE6"/>
    <w:rsid w:val="00757CF8"/>
    <w:rsid w:val="0076047F"/>
    <w:rsid w:val="00760B69"/>
    <w:rsid w:val="00771DF1"/>
    <w:rsid w:val="00772F88"/>
    <w:rsid w:val="00774D39"/>
    <w:rsid w:val="00777BF7"/>
    <w:rsid w:val="007800D3"/>
    <w:rsid w:val="00790AC2"/>
    <w:rsid w:val="007A1AA6"/>
    <w:rsid w:val="007A68E5"/>
    <w:rsid w:val="007B17BE"/>
    <w:rsid w:val="007B2C11"/>
    <w:rsid w:val="007B49C9"/>
    <w:rsid w:val="007C0355"/>
    <w:rsid w:val="007C2F48"/>
    <w:rsid w:val="007C5388"/>
    <w:rsid w:val="007D0E69"/>
    <w:rsid w:val="007D26F6"/>
    <w:rsid w:val="007D50B5"/>
    <w:rsid w:val="007D6165"/>
    <w:rsid w:val="007D6601"/>
    <w:rsid w:val="007D79D7"/>
    <w:rsid w:val="007F25EE"/>
    <w:rsid w:val="007F3328"/>
    <w:rsid w:val="007F6E2F"/>
    <w:rsid w:val="00801D85"/>
    <w:rsid w:val="0080503F"/>
    <w:rsid w:val="00817CE9"/>
    <w:rsid w:val="00820B2D"/>
    <w:rsid w:val="00836CCC"/>
    <w:rsid w:val="00840BED"/>
    <w:rsid w:val="008424A7"/>
    <w:rsid w:val="00842FAE"/>
    <w:rsid w:val="00851F4D"/>
    <w:rsid w:val="00855E52"/>
    <w:rsid w:val="0087162F"/>
    <w:rsid w:val="008717E6"/>
    <w:rsid w:val="00872346"/>
    <w:rsid w:val="0087475B"/>
    <w:rsid w:val="0087561C"/>
    <w:rsid w:val="00885E58"/>
    <w:rsid w:val="008A6CAF"/>
    <w:rsid w:val="008B152F"/>
    <w:rsid w:val="008B387E"/>
    <w:rsid w:val="008C0018"/>
    <w:rsid w:val="008C3136"/>
    <w:rsid w:val="008C3AE2"/>
    <w:rsid w:val="008D0FDA"/>
    <w:rsid w:val="008D2811"/>
    <w:rsid w:val="008E280F"/>
    <w:rsid w:val="008E4CDF"/>
    <w:rsid w:val="008E67F5"/>
    <w:rsid w:val="008F351D"/>
    <w:rsid w:val="009041C0"/>
    <w:rsid w:val="00905995"/>
    <w:rsid w:val="0090624D"/>
    <w:rsid w:val="00906CE4"/>
    <w:rsid w:val="00906FB0"/>
    <w:rsid w:val="00907B51"/>
    <w:rsid w:val="00907E76"/>
    <w:rsid w:val="0091201E"/>
    <w:rsid w:val="00915732"/>
    <w:rsid w:val="00925660"/>
    <w:rsid w:val="00925CE7"/>
    <w:rsid w:val="009309EF"/>
    <w:rsid w:val="00931D45"/>
    <w:rsid w:val="00941113"/>
    <w:rsid w:val="009437A6"/>
    <w:rsid w:val="00943E04"/>
    <w:rsid w:val="009459EC"/>
    <w:rsid w:val="009526DA"/>
    <w:rsid w:val="00960D1A"/>
    <w:rsid w:val="00966EE1"/>
    <w:rsid w:val="00975182"/>
    <w:rsid w:val="00975DE9"/>
    <w:rsid w:val="00980F5F"/>
    <w:rsid w:val="009871A5"/>
    <w:rsid w:val="009C436F"/>
    <w:rsid w:val="009C4995"/>
    <w:rsid w:val="009E41B7"/>
    <w:rsid w:val="009E7696"/>
    <w:rsid w:val="009F7462"/>
    <w:rsid w:val="00A035EB"/>
    <w:rsid w:val="00A0367A"/>
    <w:rsid w:val="00A12703"/>
    <w:rsid w:val="00A24C13"/>
    <w:rsid w:val="00A26188"/>
    <w:rsid w:val="00A31CEF"/>
    <w:rsid w:val="00A46C2A"/>
    <w:rsid w:val="00A47408"/>
    <w:rsid w:val="00A52C1D"/>
    <w:rsid w:val="00A5331C"/>
    <w:rsid w:val="00A5634D"/>
    <w:rsid w:val="00A61AB8"/>
    <w:rsid w:val="00A62795"/>
    <w:rsid w:val="00A65088"/>
    <w:rsid w:val="00A70D7E"/>
    <w:rsid w:val="00A81B08"/>
    <w:rsid w:val="00A846A0"/>
    <w:rsid w:val="00AB0AC0"/>
    <w:rsid w:val="00AB108D"/>
    <w:rsid w:val="00AB207D"/>
    <w:rsid w:val="00AB263B"/>
    <w:rsid w:val="00AB401D"/>
    <w:rsid w:val="00AC73FB"/>
    <w:rsid w:val="00AD135E"/>
    <w:rsid w:val="00AD2D64"/>
    <w:rsid w:val="00AE3783"/>
    <w:rsid w:val="00AF554C"/>
    <w:rsid w:val="00AF61DD"/>
    <w:rsid w:val="00AF6577"/>
    <w:rsid w:val="00AF7525"/>
    <w:rsid w:val="00AF7FDD"/>
    <w:rsid w:val="00B012A6"/>
    <w:rsid w:val="00B01B6B"/>
    <w:rsid w:val="00B02679"/>
    <w:rsid w:val="00B05642"/>
    <w:rsid w:val="00B24388"/>
    <w:rsid w:val="00B53E31"/>
    <w:rsid w:val="00B55699"/>
    <w:rsid w:val="00B55949"/>
    <w:rsid w:val="00B63180"/>
    <w:rsid w:val="00B67275"/>
    <w:rsid w:val="00B72371"/>
    <w:rsid w:val="00B85016"/>
    <w:rsid w:val="00B91ADA"/>
    <w:rsid w:val="00B92108"/>
    <w:rsid w:val="00B959F0"/>
    <w:rsid w:val="00B9740A"/>
    <w:rsid w:val="00BA390B"/>
    <w:rsid w:val="00BC1062"/>
    <w:rsid w:val="00BC5B9F"/>
    <w:rsid w:val="00BE75A6"/>
    <w:rsid w:val="00BF54F0"/>
    <w:rsid w:val="00BF696A"/>
    <w:rsid w:val="00C003CF"/>
    <w:rsid w:val="00C05FD7"/>
    <w:rsid w:val="00C06AA8"/>
    <w:rsid w:val="00C07DE0"/>
    <w:rsid w:val="00C10612"/>
    <w:rsid w:val="00C16902"/>
    <w:rsid w:val="00C337E7"/>
    <w:rsid w:val="00C37E3B"/>
    <w:rsid w:val="00C43BD1"/>
    <w:rsid w:val="00C56F06"/>
    <w:rsid w:val="00C63DBB"/>
    <w:rsid w:val="00C64E4C"/>
    <w:rsid w:val="00C77881"/>
    <w:rsid w:val="00C802CB"/>
    <w:rsid w:val="00C81B02"/>
    <w:rsid w:val="00C90720"/>
    <w:rsid w:val="00CB0FFA"/>
    <w:rsid w:val="00CB5947"/>
    <w:rsid w:val="00CB788A"/>
    <w:rsid w:val="00CC4BE9"/>
    <w:rsid w:val="00CD30AB"/>
    <w:rsid w:val="00CD6376"/>
    <w:rsid w:val="00CD7EBC"/>
    <w:rsid w:val="00CE07C1"/>
    <w:rsid w:val="00CE1C91"/>
    <w:rsid w:val="00CE3568"/>
    <w:rsid w:val="00CE54E2"/>
    <w:rsid w:val="00CF298B"/>
    <w:rsid w:val="00D000DB"/>
    <w:rsid w:val="00D01650"/>
    <w:rsid w:val="00D05FB0"/>
    <w:rsid w:val="00D063E9"/>
    <w:rsid w:val="00D155AE"/>
    <w:rsid w:val="00D213C9"/>
    <w:rsid w:val="00D21662"/>
    <w:rsid w:val="00D369A8"/>
    <w:rsid w:val="00D374F7"/>
    <w:rsid w:val="00D56B79"/>
    <w:rsid w:val="00D61491"/>
    <w:rsid w:val="00D61949"/>
    <w:rsid w:val="00D64DE9"/>
    <w:rsid w:val="00D741A7"/>
    <w:rsid w:val="00D74FE1"/>
    <w:rsid w:val="00D75041"/>
    <w:rsid w:val="00D76885"/>
    <w:rsid w:val="00D811FB"/>
    <w:rsid w:val="00D843A1"/>
    <w:rsid w:val="00D91419"/>
    <w:rsid w:val="00D92753"/>
    <w:rsid w:val="00DA7039"/>
    <w:rsid w:val="00DB4587"/>
    <w:rsid w:val="00DB5ABD"/>
    <w:rsid w:val="00DB7B70"/>
    <w:rsid w:val="00DC209B"/>
    <w:rsid w:val="00DC69DE"/>
    <w:rsid w:val="00DE0FCF"/>
    <w:rsid w:val="00DE397A"/>
    <w:rsid w:val="00DE6CDB"/>
    <w:rsid w:val="00DF2BD3"/>
    <w:rsid w:val="00E244BE"/>
    <w:rsid w:val="00E306D0"/>
    <w:rsid w:val="00E33FCA"/>
    <w:rsid w:val="00E40687"/>
    <w:rsid w:val="00E446D5"/>
    <w:rsid w:val="00E44869"/>
    <w:rsid w:val="00E45A49"/>
    <w:rsid w:val="00E52659"/>
    <w:rsid w:val="00E636CA"/>
    <w:rsid w:val="00E73EBF"/>
    <w:rsid w:val="00E7627D"/>
    <w:rsid w:val="00E81B8E"/>
    <w:rsid w:val="00E9390E"/>
    <w:rsid w:val="00EA7E63"/>
    <w:rsid w:val="00EB5E24"/>
    <w:rsid w:val="00ED76C5"/>
    <w:rsid w:val="00EE57A2"/>
    <w:rsid w:val="00EE7862"/>
    <w:rsid w:val="00EF27B9"/>
    <w:rsid w:val="00EF7B1A"/>
    <w:rsid w:val="00F02486"/>
    <w:rsid w:val="00F026DE"/>
    <w:rsid w:val="00F23E86"/>
    <w:rsid w:val="00F26AD6"/>
    <w:rsid w:val="00F41B67"/>
    <w:rsid w:val="00F46994"/>
    <w:rsid w:val="00F55858"/>
    <w:rsid w:val="00F568CD"/>
    <w:rsid w:val="00F623B6"/>
    <w:rsid w:val="00F636A8"/>
    <w:rsid w:val="00F63E37"/>
    <w:rsid w:val="00F67F0E"/>
    <w:rsid w:val="00F7166D"/>
    <w:rsid w:val="00F74F69"/>
    <w:rsid w:val="00F77E7C"/>
    <w:rsid w:val="00F82497"/>
    <w:rsid w:val="00F94D9C"/>
    <w:rsid w:val="00F95648"/>
    <w:rsid w:val="00F966E3"/>
    <w:rsid w:val="00FA1E04"/>
    <w:rsid w:val="00FA1F57"/>
    <w:rsid w:val="00FB06B1"/>
    <w:rsid w:val="00FB0AE8"/>
    <w:rsid w:val="00FC231A"/>
    <w:rsid w:val="00FC2E81"/>
    <w:rsid w:val="00FD3941"/>
    <w:rsid w:val="00FD48CC"/>
    <w:rsid w:val="00FE11FD"/>
    <w:rsid w:val="00FE22D5"/>
    <w:rsid w:val="00FE2883"/>
    <w:rsid w:val="00FE5581"/>
    <w:rsid w:val="00FF5FEE"/>
    <w:rsid w:val="00FF6B4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4D5D7A"/>
  <w15:docId w15:val="{2DF34494-4FD6-47B1-B2C0-CF35BC64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757"/>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rsid w:val="00980F5F"/>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5530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97857"/>
    <w:pPr>
      <w:keepNext/>
      <w:keepLines/>
      <w:spacing w:before="200"/>
      <w:jc w:val="left"/>
      <w:outlineLvl w:val="2"/>
    </w:pPr>
    <w:rPr>
      <w:rFonts w:asciiTheme="majorHAnsi" w:eastAsiaTheme="majorEastAsia" w:hAnsiTheme="majorHAnsi" w:cstheme="majorBidi"/>
      <w:b/>
      <w:bCs/>
      <w:color w:val="4F81BD" w:themeColor="accent1"/>
      <w:sz w:val="24"/>
      <w:szCs w:val="24"/>
      <w:lang w:val="en-GB"/>
    </w:rPr>
  </w:style>
  <w:style w:type="paragraph" w:styleId="Heading4">
    <w:name w:val="heading 4"/>
    <w:basedOn w:val="Normal"/>
    <w:next w:val="Normal"/>
    <w:link w:val="Heading4Char"/>
    <w:semiHidden/>
    <w:unhideWhenUsed/>
    <w:qFormat/>
    <w:rsid w:val="00397857"/>
    <w:pPr>
      <w:keepNext/>
      <w:keepLines/>
      <w:spacing w:before="200"/>
      <w:jc w:val="left"/>
      <w:outlineLvl w:val="3"/>
    </w:pPr>
    <w:rPr>
      <w:rFonts w:asciiTheme="majorHAnsi" w:eastAsiaTheme="majorEastAsia" w:hAnsiTheme="majorHAnsi" w:cstheme="majorBidi"/>
      <w:b/>
      <w:bCs/>
      <w:i/>
      <w:iCs/>
      <w:color w:val="4F81BD"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F5F"/>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5530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97857"/>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semiHidden/>
    <w:rsid w:val="00397857"/>
    <w:rPr>
      <w:rFonts w:asciiTheme="majorHAnsi" w:eastAsiaTheme="majorEastAsia" w:hAnsiTheme="majorHAnsi" w:cstheme="majorBidi"/>
      <w:b/>
      <w:bCs/>
      <w:i/>
      <w:iCs/>
      <w:color w:val="4F81BD" w:themeColor="accent1"/>
      <w:sz w:val="24"/>
      <w:szCs w:val="24"/>
      <w:lang w:val="en-GB"/>
    </w:rPr>
  </w:style>
  <w:style w:type="character" w:styleId="Hyperlink">
    <w:name w:val="Hyperlink"/>
    <w:basedOn w:val="DefaultParagraphFont"/>
    <w:unhideWhenUsed/>
    <w:rsid w:val="00925CE7"/>
    <w:rPr>
      <w:color w:val="0000FF" w:themeColor="hyperlink"/>
      <w:u w:val="single"/>
    </w:rPr>
  </w:style>
  <w:style w:type="paragraph" w:styleId="PlainText">
    <w:name w:val="Plain Text"/>
    <w:basedOn w:val="Normal"/>
    <w:link w:val="PlainTextChar"/>
    <w:rsid w:val="00925CE7"/>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rsid w:val="00925CE7"/>
    <w:rPr>
      <w:rFonts w:ascii="Courier New" w:eastAsia="Times New Roman" w:hAnsi="Courier New" w:cs="Courier New"/>
      <w:sz w:val="20"/>
      <w:szCs w:val="20"/>
      <w:lang w:val="en-GB" w:eastAsia="en-US"/>
    </w:rPr>
  </w:style>
  <w:style w:type="paragraph" w:styleId="Subtitle">
    <w:name w:val="Subtitle"/>
    <w:basedOn w:val="Normal"/>
    <w:link w:val="SubtitleChar"/>
    <w:qFormat/>
    <w:rsid w:val="00EB5E24"/>
    <w:pPr>
      <w:jc w:val="center"/>
    </w:pPr>
    <w:rPr>
      <w:rFonts w:ascii="Century Gothic" w:eastAsia="Times New Roman" w:hAnsi="Century Gothic" w:cs="Times New Roman"/>
      <w:b/>
      <w:bCs/>
      <w:sz w:val="24"/>
      <w:szCs w:val="24"/>
      <w:lang w:eastAsia="en-US"/>
    </w:rPr>
  </w:style>
  <w:style w:type="character" w:customStyle="1" w:styleId="SubtitleChar">
    <w:name w:val="Subtitle Char"/>
    <w:basedOn w:val="DefaultParagraphFont"/>
    <w:link w:val="Subtitle"/>
    <w:rsid w:val="00EB5E24"/>
    <w:rPr>
      <w:rFonts w:ascii="Century Gothic" w:eastAsia="Times New Roman" w:hAnsi="Century Gothic" w:cs="Times New Roman"/>
      <w:b/>
      <w:bCs/>
      <w:sz w:val="24"/>
      <w:szCs w:val="24"/>
      <w:lang w:eastAsia="en-US"/>
    </w:rPr>
  </w:style>
  <w:style w:type="paragraph" w:styleId="BalloonText">
    <w:name w:val="Balloon Text"/>
    <w:basedOn w:val="Normal"/>
    <w:link w:val="BalloonTextChar"/>
    <w:uiPriority w:val="99"/>
    <w:semiHidden/>
    <w:unhideWhenUsed/>
    <w:rsid w:val="004479D0"/>
    <w:rPr>
      <w:rFonts w:ascii="Tahoma" w:hAnsi="Tahoma" w:cs="Tahoma"/>
      <w:sz w:val="16"/>
      <w:szCs w:val="16"/>
    </w:rPr>
  </w:style>
  <w:style w:type="character" w:customStyle="1" w:styleId="BalloonTextChar">
    <w:name w:val="Balloon Text Char"/>
    <w:basedOn w:val="DefaultParagraphFont"/>
    <w:link w:val="BalloonText"/>
    <w:uiPriority w:val="99"/>
    <w:semiHidden/>
    <w:rsid w:val="004479D0"/>
    <w:rPr>
      <w:rFonts w:ascii="Tahoma" w:hAnsi="Tahoma" w:cs="Tahoma"/>
      <w:sz w:val="16"/>
      <w:szCs w:val="16"/>
    </w:rPr>
  </w:style>
  <w:style w:type="paragraph" w:styleId="ListParagraph">
    <w:name w:val="List Paragraph"/>
    <w:basedOn w:val="Normal"/>
    <w:uiPriority w:val="34"/>
    <w:qFormat/>
    <w:rsid w:val="00774D39"/>
    <w:pPr>
      <w:spacing w:after="120"/>
      <w:ind w:left="720"/>
      <w:contextualSpacing/>
      <w:jc w:val="left"/>
    </w:pPr>
  </w:style>
  <w:style w:type="paragraph" w:styleId="Header">
    <w:name w:val="header"/>
    <w:basedOn w:val="Normal"/>
    <w:link w:val="HeaderChar"/>
    <w:uiPriority w:val="99"/>
    <w:unhideWhenUsed/>
    <w:rsid w:val="00222908"/>
    <w:pPr>
      <w:tabs>
        <w:tab w:val="center" w:pos="4680"/>
        <w:tab w:val="right" w:pos="9360"/>
      </w:tabs>
      <w:jc w:val="right"/>
    </w:pPr>
    <w:rPr>
      <w:rFonts w:ascii="Century Gothic" w:hAnsi="Century Gothic"/>
      <w:sz w:val="16"/>
    </w:rPr>
  </w:style>
  <w:style w:type="character" w:customStyle="1" w:styleId="HeaderChar">
    <w:name w:val="Header Char"/>
    <w:basedOn w:val="DefaultParagraphFont"/>
    <w:link w:val="Header"/>
    <w:uiPriority w:val="99"/>
    <w:rsid w:val="00222908"/>
    <w:rPr>
      <w:rFonts w:ascii="Century Gothic" w:hAnsi="Century Gothic"/>
      <w:sz w:val="16"/>
    </w:rPr>
  </w:style>
  <w:style w:type="paragraph" w:styleId="Footer">
    <w:name w:val="footer"/>
    <w:basedOn w:val="Normal"/>
    <w:link w:val="FooterChar"/>
    <w:uiPriority w:val="99"/>
    <w:unhideWhenUsed/>
    <w:rsid w:val="00097042"/>
    <w:pPr>
      <w:tabs>
        <w:tab w:val="center" w:pos="4680"/>
        <w:tab w:val="right" w:pos="9360"/>
      </w:tabs>
    </w:pPr>
  </w:style>
  <w:style w:type="character" w:customStyle="1" w:styleId="FooterChar">
    <w:name w:val="Footer Char"/>
    <w:basedOn w:val="DefaultParagraphFont"/>
    <w:link w:val="Footer"/>
    <w:uiPriority w:val="99"/>
    <w:rsid w:val="00097042"/>
  </w:style>
  <w:style w:type="paragraph" w:customStyle="1" w:styleId="Default">
    <w:name w:val="Default"/>
    <w:rsid w:val="00A5634D"/>
    <w:pPr>
      <w:widowControl w:val="0"/>
      <w:autoSpaceDE w:val="0"/>
      <w:autoSpaceDN w:val="0"/>
      <w:adjustRightInd w:val="0"/>
      <w:spacing w:after="0" w:line="240" w:lineRule="auto"/>
    </w:pPr>
    <w:rPr>
      <w:rFonts w:ascii="Arial" w:eastAsia="SimSun" w:hAnsi="Arial" w:cs="Arial"/>
      <w:color w:val="000000"/>
      <w:sz w:val="24"/>
      <w:szCs w:val="24"/>
    </w:rPr>
  </w:style>
  <w:style w:type="paragraph" w:styleId="NormalWeb">
    <w:name w:val="Normal (Web)"/>
    <w:basedOn w:val="Normal"/>
    <w:link w:val="NormalWebChar"/>
    <w:uiPriority w:val="99"/>
    <w:unhideWhenUsed/>
    <w:rsid w:val="00A5634D"/>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rsid w:val="0090624D"/>
    <w:rPr>
      <w:rFonts w:ascii="Times New Roman" w:eastAsia="Times New Roman" w:hAnsi="Times New Roman" w:cs="Times New Roman"/>
      <w:sz w:val="24"/>
      <w:szCs w:val="24"/>
    </w:rPr>
  </w:style>
  <w:style w:type="character" w:styleId="Emphasis">
    <w:name w:val="Emphasis"/>
    <w:basedOn w:val="DefaultParagraphFont"/>
    <w:uiPriority w:val="20"/>
    <w:qFormat/>
    <w:rsid w:val="00A5634D"/>
    <w:rPr>
      <w:i/>
      <w:iCs/>
    </w:rPr>
  </w:style>
  <w:style w:type="table" w:styleId="TableGrid">
    <w:name w:val="Table Grid"/>
    <w:basedOn w:val="TableNormal"/>
    <w:uiPriority w:val="59"/>
    <w:rsid w:val="00A563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Web"/>
    <w:qFormat/>
    <w:rsid w:val="00A5634D"/>
    <w:pPr>
      <w:spacing w:before="0" w:beforeAutospacing="0" w:after="120" w:afterAutospacing="0"/>
      <w:ind w:left="720" w:hanging="720"/>
    </w:pPr>
    <w:rPr>
      <w:color w:val="222222"/>
      <w:sz w:val="22"/>
    </w:rPr>
  </w:style>
  <w:style w:type="character" w:customStyle="1" w:styleId="twelvefont">
    <w:name w:val="twelvefont"/>
    <w:basedOn w:val="DefaultParagraphFont"/>
    <w:rsid w:val="00636818"/>
  </w:style>
  <w:style w:type="paragraph" w:styleId="Bibliography">
    <w:name w:val="Bibliography"/>
    <w:basedOn w:val="Normal"/>
    <w:next w:val="Normal"/>
    <w:uiPriority w:val="37"/>
    <w:unhideWhenUsed/>
    <w:rsid w:val="00636818"/>
    <w:pPr>
      <w:jc w:val="left"/>
    </w:pPr>
    <w:rPr>
      <w:rFonts w:asciiTheme="minorHAnsi" w:hAnsiTheme="minorHAnsi"/>
      <w:lang w:val="ms-MY" w:eastAsia="en-US"/>
    </w:rPr>
  </w:style>
  <w:style w:type="paragraph" w:customStyle="1" w:styleId="TableCaption">
    <w:name w:val="Table Caption"/>
    <w:basedOn w:val="NormalWeb"/>
    <w:next w:val="Caption"/>
    <w:link w:val="TableCaptionChar"/>
    <w:qFormat/>
    <w:rsid w:val="0090624D"/>
    <w:pPr>
      <w:jc w:val="left"/>
    </w:pPr>
    <w:rPr>
      <w:b/>
      <w:i/>
    </w:rPr>
  </w:style>
  <w:style w:type="paragraph" w:styleId="Caption">
    <w:name w:val="caption"/>
    <w:basedOn w:val="Normal"/>
    <w:next w:val="Normal"/>
    <w:uiPriority w:val="35"/>
    <w:unhideWhenUsed/>
    <w:qFormat/>
    <w:rsid w:val="0090624D"/>
    <w:rPr>
      <w:b/>
      <w:bCs/>
      <w:color w:val="4F81BD" w:themeColor="accent1"/>
      <w:sz w:val="18"/>
      <w:szCs w:val="18"/>
    </w:rPr>
  </w:style>
  <w:style w:type="character" w:customStyle="1" w:styleId="TableCaptionChar">
    <w:name w:val="Table Caption Char"/>
    <w:link w:val="TableCaption"/>
    <w:rsid w:val="0090624D"/>
    <w:rPr>
      <w:rFonts w:ascii="Times New Roman" w:eastAsia="Times New Roman" w:hAnsi="Times New Roman" w:cs="Times New Roman"/>
      <w:b/>
      <w:i/>
      <w:sz w:val="24"/>
      <w:szCs w:val="24"/>
    </w:rPr>
  </w:style>
  <w:style w:type="character" w:styleId="Strong">
    <w:name w:val="Strong"/>
    <w:uiPriority w:val="22"/>
    <w:qFormat/>
    <w:rsid w:val="0090624D"/>
    <w:rPr>
      <w:b/>
      <w:bCs/>
    </w:rPr>
  </w:style>
  <w:style w:type="character" w:customStyle="1" w:styleId="refpreview1">
    <w:name w:val="refpreview1"/>
    <w:rsid w:val="0090624D"/>
    <w:rPr>
      <w:vanish/>
      <w:webHidden w:val="0"/>
      <w:shd w:val="clear" w:color="auto" w:fill="EEEEEE"/>
      <w:specVanish w:val="0"/>
    </w:rPr>
  </w:style>
  <w:style w:type="paragraph" w:customStyle="1" w:styleId="body-paragraph">
    <w:name w:val="body-paragraph"/>
    <w:basedOn w:val="Normal"/>
    <w:rsid w:val="0090624D"/>
    <w:pPr>
      <w:spacing w:after="240"/>
      <w:jc w:val="left"/>
    </w:pPr>
    <w:rPr>
      <w:rFonts w:eastAsia="Times New Roman" w:cs="Times New Roman"/>
      <w:sz w:val="19"/>
      <w:szCs w:val="19"/>
      <w:lang w:eastAsia="en-US"/>
    </w:rPr>
  </w:style>
  <w:style w:type="paragraph" w:customStyle="1" w:styleId="para2">
    <w:name w:val="para2"/>
    <w:basedOn w:val="Normal"/>
    <w:rsid w:val="0090624D"/>
    <w:pPr>
      <w:spacing w:after="100" w:afterAutospacing="1"/>
      <w:jc w:val="left"/>
    </w:pPr>
    <w:rPr>
      <w:rFonts w:ascii="Arial" w:eastAsia="Times New Roman" w:hAnsi="Arial" w:cs="Arial"/>
      <w:color w:val="333333"/>
      <w:sz w:val="18"/>
      <w:szCs w:val="18"/>
      <w:lang w:eastAsia="en-US"/>
    </w:rPr>
  </w:style>
  <w:style w:type="character" w:customStyle="1" w:styleId="referencetext1">
    <w:name w:val="referencetext1"/>
    <w:rsid w:val="0090624D"/>
    <w:rPr>
      <w:vanish w:val="0"/>
      <w:webHidden w:val="0"/>
      <w:specVanish w:val="0"/>
    </w:rPr>
  </w:style>
  <w:style w:type="character" w:customStyle="1" w:styleId="bold1">
    <w:name w:val="bold1"/>
    <w:rsid w:val="00397857"/>
    <w:rPr>
      <w:b/>
      <w:bCs/>
    </w:rPr>
  </w:style>
  <w:style w:type="character" w:customStyle="1" w:styleId="highlight1">
    <w:name w:val="highlight1"/>
    <w:rsid w:val="00397857"/>
    <w:rPr>
      <w:b/>
      <w:bCs/>
      <w:color w:val="FF0000"/>
    </w:rPr>
  </w:style>
  <w:style w:type="character" w:customStyle="1" w:styleId="hldheader1">
    <w:name w:val="hldheader1"/>
    <w:rsid w:val="00397857"/>
    <w:rPr>
      <w:b/>
      <w:bCs/>
      <w:sz w:val="24"/>
      <w:szCs w:val="24"/>
    </w:rPr>
  </w:style>
  <w:style w:type="paragraph" w:styleId="z-TopofForm">
    <w:name w:val="HTML Top of Form"/>
    <w:basedOn w:val="Normal"/>
    <w:next w:val="Normal"/>
    <w:link w:val="z-TopofFormChar"/>
    <w:hidden/>
    <w:rsid w:val="00397857"/>
    <w:pPr>
      <w:pBdr>
        <w:bottom w:val="single" w:sz="6" w:space="1" w:color="auto"/>
      </w:pBdr>
      <w:jc w:val="center"/>
    </w:pPr>
    <w:rPr>
      <w:rFonts w:ascii="Arial" w:eastAsia="SimSun" w:hAnsi="Arial" w:cs="Arial"/>
      <w:vanish/>
      <w:sz w:val="16"/>
      <w:szCs w:val="16"/>
    </w:rPr>
  </w:style>
  <w:style w:type="character" w:customStyle="1" w:styleId="z-TopofFormChar">
    <w:name w:val="z-Top of Form Char"/>
    <w:basedOn w:val="DefaultParagraphFont"/>
    <w:link w:val="z-TopofForm"/>
    <w:rsid w:val="00397857"/>
    <w:rPr>
      <w:rFonts w:ascii="Arial" w:eastAsia="SimSun" w:hAnsi="Arial" w:cs="Arial"/>
      <w:vanish/>
      <w:sz w:val="16"/>
      <w:szCs w:val="16"/>
    </w:rPr>
  </w:style>
  <w:style w:type="paragraph" w:styleId="z-BottomofForm">
    <w:name w:val="HTML Bottom of Form"/>
    <w:basedOn w:val="Normal"/>
    <w:next w:val="Normal"/>
    <w:link w:val="z-BottomofFormChar"/>
    <w:hidden/>
    <w:rsid w:val="00397857"/>
    <w:pPr>
      <w:pBdr>
        <w:top w:val="single" w:sz="6" w:space="1" w:color="auto"/>
      </w:pBdr>
      <w:jc w:val="center"/>
    </w:pPr>
    <w:rPr>
      <w:rFonts w:ascii="Arial" w:eastAsia="SimSun" w:hAnsi="Arial" w:cs="Arial"/>
      <w:vanish/>
      <w:sz w:val="16"/>
      <w:szCs w:val="16"/>
    </w:rPr>
  </w:style>
  <w:style w:type="character" w:customStyle="1" w:styleId="z-BottomofFormChar">
    <w:name w:val="z-Bottom of Form Char"/>
    <w:basedOn w:val="DefaultParagraphFont"/>
    <w:link w:val="z-BottomofForm"/>
    <w:rsid w:val="00397857"/>
    <w:rPr>
      <w:rFonts w:ascii="Arial" w:eastAsia="SimSun" w:hAnsi="Arial" w:cs="Arial"/>
      <w:vanish/>
      <w:sz w:val="16"/>
      <w:szCs w:val="16"/>
    </w:rPr>
  </w:style>
  <w:style w:type="character" w:customStyle="1" w:styleId="booktitle1">
    <w:name w:val="booktitle1"/>
    <w:rsid w:val="00397857"/>
    <w:rPr>
      <w:rFonts w:ascii="Verdana" w:hAnsi="Verdana" w:hint="default"/>
      <w:b/>
      <w:bCs/>
      <w:i/>
      <w:iCs/>
      <w:sz w:val="20"/>
      <w:szCs w:val="20"/>
    </w:rPr>
  </w:style>
  <w:style w:type="character" w:styleId="PageNumber">
    <w:name w:val="page number"/>
    <w:basedOn w:val="DefaultParagraphFont"/>
    <w:qFormat/>
    <w:rsid w:val="0080503F"/>
    <w:rPr>
      <w:rFonts w:ascii="Century Gothic" w:hAnsi="Century Gothic"/>
      <w:sz w:val="18"/>
    </w:rPr>
  </w:style>
  <w:style w:type="paragraph" w:styleId="NoSpacing">
    <w:name w:val="No Spacing"/>
    <w:uiPriority w:val="1"/>
    <w:qFormat/>
    <w:rsid w:val="00397857"/>
    <w:pPr>
      <w:spacing w:after="0" w:line="240" w:lineRule="auto"/>
    </w:pPr>
    <w:rPr>
      <w:rFonts w:ascii="Times New Roman" w:eastAsia="SimSun" w:hAnsi="Times New Roman" w:cs="Times New Roman"/>
      <w:sz w:val="24"/>
      <w:szCs w:val="24"/>
      <w:lang w:val="en-GB"/>
    </w:rPr>
  </w:style>
  <w:style w:type="character" w:customStyle="1" w:styleId="apple-converted-space">
    <w:name w:val="apple-converted-space"/>
    <w:rsid w:val="00397857"/>
  </w:style>
  <w:style w:type="character" w:customStyle="1" w:styleId="hps">
    <w:name w:val="hps"/>
    <w:basedOn w:val="DefaultParagraphFont"/>
    <w:rsid w:val="00397857"/>
  </w:style>
  <w:style w:type="character" w:customStyle="1" w:styleId="longtext">
    <w:name w:val="long_text"/>
    <w:basedOn w:val="DefaultParagraphFont"/>
    <w:rsid w:val="00397857"/>
  </w:style>
  <w:style w:type="character" w:customStyle="1" w:styleId="shorttext">
    <w:name w:val="short_text"/>
    <w:basedOn w:val="DefaultParagraphFont"/>
    <w:rsid w:val="00397857"/>
  </w:style>
  <w:style w:type="paragraph" w:styleId="Revision">
    <w:name w:val="Revision"/>
    <w:hidden/>
    <w:uiPriority w:val="99"/>
    <w:semiHidden/>
    <w:rsid w:val="00397857"/>
    <w:pPr>
      <w:spacing w:after="0" w:line="240" w:lineRule="auto"/>
    </w:pPr>
    <w:rPr>
      <w:rFonts w:ascii="Times New Roman" w:eastAsia="SimSun" w:hAnsi="Times New Roman" w:cs="Times New Roman"/>
      <w:sz w:val="24"/>
      <w:szCs w:val="24"/>
      <w:lang w:val="en-GB"/>
    </w:rPr>
  </w:style>
  <w:style w:type="paragraph" w:styleId="BodyText">
    <w:name w:val="Body Text"/>
    <w:basedOn w:val="Normal"/>
    <w:link w:val="BodyTextChar"/>
    <w:semiHidden/>
    <w:rsid w:val="00906FB0"/>
    <w:pPr>
      <w:spacing w:line="360" w:lineRule="auto"/>
      <w:jc w:val="center"/>
    </w:pPr>
    <w:rPr>
      <w:rFonts w:ascii="Arial" w:eastAsia="Calibri" w:hAnsi="Arial" w:cs="Arial"/>
      <w:b/>
      <w:sz w:val="24"/>
      <w:szCs w:val="24"/>
      <w:lang w:eastAsia="en-US"/>
    </w:rPr>
  </w:style>
  <w:style w:type="character" w:customStyle="1" w:styleId="BodyTextChar">
    <w:name w:val="Body Text Char"/>
    <w:basedOn w:val="DefaultParagraphFont"/>
    <w:link w:val="BodyText"/>
    <w:semiHidden/>
    <w:rsid w:val="00906FB0"/>
    <w:rPr>
      <w:rFonts w:ascii="Arial" w:eastAsia="Calibri" w:hAnsi="Arial" w:cs="Arial"/>
      <w:b/>
      <w:sz w:val="24"/>
      <w:szCs w:val="24"/>
      <w:lang w:eastAsia="en-US"/>
    </w:rPr>
  </w:style>
  <w:style w:type="paragraph" w:styleId="BodyTextIndent">
    <w:name w:val="Body Text Indent"/>
    <w:basedOn w:val="Normal"/>
    <w:link w:val="BodyTextIndentChar"/>
    <w:semiHidden/>
    <w:rsid w:val="00906FB0"/>
    <w:pPr>
      <w:tabs>
        <w:tab w:val="left" w:pos="851"/>
      </w:tabs>
      <w:spacing w:line="360" w:lineRule="auto"/>
      <w:ind w:left="900"/>
    </w:pPr>
    <w:rPr>
      <w:rFonts w:ascii="Arial" w:eastAsia="Calibri" w:hAnsi="Arial" w:cs="Arial"/>
      <w:sz w:val="24"/>
      <w:szCs w:val="24"/>
      <w:lang w:eastAsia="en-US"/>
    </w:rPr>
  </w:style>
  <w:style w:type="character" w:customStyle="1" w:styleId="BodyTextIndentChar">
    <w:name w:val="Body Text Indent Char"/>
    <w:basedOn w:val="DefaultParagraphFont"/>
    <w:link w:val="BodyTextIndent"/>
    <w:semiHidden/>
    <w:rsid w:val="00906FB0"/>
    <w:rPr>
      <w:rFonts w:ascii="Arial" w:eastAsia="Calibri" w:hAnsi="Arial" w:cs="Arial"/>
      <w:sz w:val="24"/>
      <w:szCs w:val="24"/>
      <w:lang w:eastAsia="en-US"/>
    </w:rPr>
  </w:style>
  <w:style w:type="paragraph" w:styleId="BodyTextIndent2">
    <w:name w:val="Body Text Indent 2"/>
    <w:basedOn w:val="Normal"/>
    <w:link w:val="BodyTextIndent2Char"/>
    <w:semiHidden/>
    <w:rsid w:val="00906FB0"/>
    <w:pPr>
      <w:tabs>
        <w:tab w:val="left" w:pos="1993"/>
      </w:tabs>
      <w:spacing w:line="360" w:lineRule="auto"/>
      <w:ind w:left="1440"/>
    </w:pPr>
    <w:rPr>
      <w:rFonts w:ascii="Arial" w:eastAsia="Calibri" w:hAnsi="Arial" w:cs="Arial"/>
      <w:sz w:val="24"/>
      <w:szCs w:val="24"/>
      <w:lang w:eastAsia="en-US"/>
    </w:rPr>
  </w:style>
  <w:style w:type="character" w:customStyle="1" w:styleId="BodyTextIndent2Char">
    <w:name w:val="Body Text Indent 2 Char"/>
    <w:basedOn w:val="DefaultParagraphFont"/>
    <w:link w:val="BodyTextIndent2"/>
    <w:semiHidden/>
    <w:rsid w:val="00906FB0"/>
    <w:rPr>
      <w:rFonts w:ascii="Arial" w:eastAsia="Calibri" w:hAnsi="Arial" w:cs="Arial"/>
      <w:sz w:val="24"/>
      <w:szCs w:val="24"/>
      <w:lang w:eastAsia="en-US"/>
    </w:rPr>
  </w:style>
  <w:style w:type="table" w:styleId="LightGrid-Accent3">
    <w:name w:val="Light Grid Accent 3"/>
    <w:basedOn w:val="TableNormal"/>
    <w:uiPriority w:val="62"/>
    <w:rsid w:val="00B53E31"/>
    <w:pPr>
      <w:spacing w:after="0" w:line="240" w:lineRule="auto"/>
    </w:pPr>
    <w:rPr>
      <w:rFonts w:eastAsiaTheme="minorHAnsi"/>
      <w:lang w:val="ms-MY"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3-Accent3">
    <w:name w:val="Medium Grid 3 Accent 3"/>
    <w:basedOn w:val="TableNormal"/>
    <w:uiPriority w:val="69"/>
    <w:rsid w:val="00B53E31"/>
    <w:pPr>
      <w:spacing w:after="0" w:line="240" w:lineRule="auto"/>
    </w:pPr>
    <w:rPr>
      <w:rFonts w:ascii="Times New Roman" w:eastAsia="SimSun" w:hAnsi="Times New Roman" w:cs="Times New Roman"/>
      <w:sz w:val="20"/>
      <w:szCs w:val="20"/>
      <w:lang w:val="en-MY" w:eastAsia="en-MY"/>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LightGrid-Accent21">
    <w:name w:val="Light Grid - Accent 21"/>
    <w:basedOn w:val="TableNormal"/>
    <w:next w:val="LightGrid-Accent2"/>
    <w:uiPriority w:val="62"/>
    <w:rsid w:val="00B53E31"/>
    <w:pPr>
      <w:spacing w:after="0" w:line="240" w:lineRule="auto"/>
    </w:pPr>
    <w:rPr>
      <w:rFonts w:eastAsiaTheme="minorHAnsi"/>
      <w:lang w:val="en-MY"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2">
    <w:name w:val="Light Grid Accent 2"/>
    <w:basedOn w:val="TableNormal"/>
    <w:uiPriority w:val="62"/>
    <w:rsid w:val="00B53E31"/>
    <w:pPr>
      <w:spacing w:after="0" w:line="240" w:lineRule="auto"/>
    </w:pPr>
    <w:rPr>
      <w:rFonts w:ascii="Times New Roman" w:eastAsia="SimSun" w:hAnsi="Times New Roman" w:cs="Times New Roman"/>
      <w:sz w:val="20"/>
      <w:szCs w:val="20"/>
      <w:lang w:val="en-MY" w:eastAsia="en-MY"/>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01TajukArtikel">
    <w:name w:val="01 Tajuk Artikel"/>
    <w:basedOn w:val="Heading1"/>
    <w:autoRedefine/>
    <w:qFormat/>
    <w:rsid w:val="00FD48CC"/>
    <w:rPr>
      <w:rFonts w:ascii="Century Gothic" w:eastAsia="MS Mincho" w:hAnsi="Century Gothic"/>
      <w:caps/>
      <w:sz w:val="28"/>
      <w:szCs w:val="22"/>
    </w:rPr>
  </w:style>
  <w:style w:type="paragraph" w:customStyle="1" w:styleId="02Pengarang">
    <w:name w:val="02 Pengarang"/>
    <w:basedOn w:val="PlainText"/>
    <w:autoRedefine/>
    <w:qFormat/>
    <w:rsid w:val="00872346"/>
    <w:pPr>
      <w:jc w:val="center"/>
    </w:pPr>
    <w:rPr>
      <w:rFonts w:ascii="Century Gothic" w:eastAsia="MS Mincho" w:hAnsi="Century Gothic"/>
      <w:b/>
      <w:szCs w:val="22"/>
    </w:rPr>
  </w:style>
  <w:style w:type="paragraph" w:styleId="Title">
    <w:name w:val="Title"/>
    <w:basedOn w:val="Normal"/>
    <w:next w:val="Normal"/>
    <w:link w:val="TitleChar"/>
    <w:uiPriority w:val="10"/>
    <w:qFormat/>
    <w:rsid w:val="00D000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0DB"/>
    <w:rPr>
      <w:rFonts w:asciiTheme="majorHAnsi" w:eastAsiaTheme="majorEastAsia" w:hAnsiTheme="majorHAnsi" w:cstheme="majorBidi"/>
      <w:spacing w:val="-10"/>
      <w:kern w:val="28"/>
      <w:sz w:val="56"/>
      <w:szCs w:val="56"/>
    </w:rPr>
  </w:style>
  <w:style w:type="paragraph" w:customStyle="1" w:styleId="03Affiliasi">
    <w:name w:val="03 Affiliasi"/>
    <w:basedOn w:val="Subtitle"/>
    <w:autoRedefine/>
    <w:qFormat/>
    <w:rsid w:val="00640B16"/>
    <w:rPr>
      <w:rFonts w:eastAsia="MS Mincho"/>
      <w:b w:val="0"/>
      <w:bCs w:val="0"/>
      <w:sz w:val="20"/>
      <w:szCs w:val="22"/>
    </w:rPr>
  </w:style>
  <w:style w:type="character" w:styleId="PlaceholderText">
    <w:name w:val="Placeholder Text"/>
    <w:basedOn w:val="DefaultParagraphFont"/>
    <w:uiPriority w:val="99"/>
    <w:semiHidden/>
    <w:rsid w:val="00B9740A"/>
    <w:rPr>
      <w:color w:val="808080"/>
    </w:rPr>
  </w:style>
  <w:style w:type="paragraph" w:customStyle="1" w:styleId="04Abstrak">
    <w:name w:val="04 Abstrak"/>
    <w:basedOn w:val="Heading2"/>
    <w:autoRedefine/>
    <w:qFormat/>
    <w:rsid w:val="00E244BE"/>
    <w:pPr>
      <w:spacing w:before="0"/>
      <w:jc w:val="center"/>
    </w:pPr>
    <w:rPr>
      <w:rFonts w:ascii="Century Gothic" w:eastAsia="MS Mincho" w:hAnsi="Century Gothic"/>
      <w:color w:val="auto"/>
      <w:sz w:val="22"/>
      <w:szCs w:val="22"/>
    </w:rPr>
  </w:style>
  <w:style w:type="paragraph" w:customStyle="1" w:styleId="05isiabstrak">
    <w:name w:val="05 isi abstrak"/>
    <w:basedOn w:val="PlainText"/>
    <w:autoRedefine/>
    <w:qFormat/>
    <w:rsid w:val="00177073"/>
    <w:pPr>
      <w:ind w:left="567" w:right="567"/>
    </w:pPr>
    <w:rPr>
      <w:rFonts w:ascii="Century Gothic" w:eastAsia="MS Mincho" w:hAnsi="Century Gothic"/>
      <w:szCs w:val="22"/>
    </w:rPr>
  </w:style>
  <w:style w:type="paragraph" w:customStyle="1" w:styleId="06Abstract">
    <w:name w:val="06 Abstract"/>
    <w:basedOn w:val="Heading2"/>
    <w:autoRedefine/>
    <w:qFormat/>
    <w:rsid w:val="00E244BE"/>
    <w:pPr>
      <w:spacing w:before="0"/>
      <w:jc w:val="center"/>
    </w:pPr>
    <w:rPr>
      <w:rFonts w:ascii="Century Gothic" w:hAnsi="Century Gothic"/>
      <w:i/>
      <w:color w:val="auto"/>
      <w:sz w:val="22"/>
    </w:rPr>
  </w:style>
  <w:style w:type="paragraph" w:customStyle="1" w:styleId="07abstractcontent">
    <w:name w:val="07 abstract content"/>
    <w:basedOn w:val="05isiabstrak"/>
    <w:autoRedefine/>
    <w:qFormat/>
    <w:rsid w:val="00E44869"/>
    <w:rPr>
      <w:i/>
    </w:rPr>
  </w:style>
  <w:style w:type="paragraph" w:customStyle="1" w:styleId="08Subtopik1">
    <w:name w:val="08 Subtopik 1"/>
    <w:basedOn w:val="Heading3"/>
    <w:autoRedefine/>
    <w:qFormat/>
    <w:rsid w:val="00DE6CDB"/>
    <w:pPr>
      <w:numPr>
        <w:numId w:val="7"/>
      </w:numPr>
      <w:spacing w:before="0" w:afterLines="100" w:after="240"/>
    </w:pPr>
    <w:rPr>
      <w:rFonts w:ascii="Century Gothic" w:eastAsia="MS Mincho" w:hAnsi="Century Gothic"/>
      <w:caps/>
      <w:color w:val="auto"/>
      <w:sz w:val="22"/>
      <w:szCs w:val="22"/>
    </w:rPr>
  </w:style>
  <w:style w:type="paragraph" w:customStyle="1" w:styleId="11teksbiasaPara1">
    <w:name w:val="11 teks biasa Para 1"/>
    <w:basedOn w:val="PlainText"/>
    <w:autoRedefine/>
    <w:qFormat/>
    <w:rsid w:val="00B24388"/>
    <w:rPr>
      <w:rFonts w:ascii="Century Gothic" w:eastAsia="MS Mincho" w:hAnsi="Century Gothic" w:cstheme="majorBidi"/>
      <w:sz w:val="22"/>
      <w:szCs w:val="24"/>
    </w:rPr>
  </w:style>
  <w:style w:type="paragraph" w:customStyle="1" w:styleId="12TeksbiasaPara2">
    <w:name w:val="12 Teks biasa Para 2"/>
    <w:basedOn w:val="11teksbiasaPara1"/>
    <w:autoRedefine/>
    <w:qFormat/>
    <w:rsid w:val="0059003D"/>
    <w:pPr>
      <w:ind w:firstLine="720"/>
    </w:pPr>
  </w:style>
  <w:style w:type="paragraph" w:customStyle="1" w:styleId="09Subtopik2">
    <w:name w:val="09 Subtopik 2"/>
    <w:basedOn w:val="Heading4"/>
    <w:autoRedefine/>
    <w:qFormat/>
    <w:rsid w:val="00A47408"/>
    <w:pPr>
      <w:numPr>
        <w:ilvl w:val="1"/>
        <w:numId w:val="7"/>
      </w:numPr>
      <w:spacing w:before="0" w:after="80"/>
      <w:ind w:left="357" w:hanging="357"/>
      <w:jc w:val="both"/>
    </w:pPr>
    <w:rPr>
      <w:rFonts w:ascii="Century Gothic" w:hAnsi="Century Gothic"/>
      <w:i w:val="0"/>
      <w:color w:val="auto"/>
      <w:sz w:val="22"/>
    </w:rPr>
  </w:style>
  <w:style w:type="paragraph" w:customStyle="1" w:styleId="captionRajah">
    <w:name w:val="caption Rajah"/>
    <w:aliases w:val="jadual dll"/>
    <w:basedOn w:val="11teksbiasaPara1"/>
    <w:autoRedefine/>
    <w:qFormat/>
    <w:rsid w:val="009871A5"/>
    <w:pPr>
      <w:jc w:val="center"/>
    </w:pPr>
  </w:style>
  <w:style w:type="paragraph" w:customStyle="1" w:styleId="10CaptionRajah">
    <w:name w:val="10 Caption Rajah"/>
    <w:basedOn w:val="captionRajah"/>
    <w:autoRedefine/>
    <w:qFormat/>
    <w:rsid w:val="00640B16"/>
    <w:rPr>
      <w:sz w:val="18"/>
    </w:rPr>
  </w:style>
  <w:style w:type="paragraph" w:customStyle="1" w:styleId="01tajukartikel0">
    <w:name w:val="01 (tajuk artikel)"/>
    <w:basedOn w:val="01TajukArtikel"/>
    <w:autoRedefine/>
    <w:qFormat/>
    <w:rsid w:val="00D01650"/>
    <w:rPr>
      <w:b w:val="0"/>
      <w:i/>
      <w:caps w:val="0"/>
      <w:sz w:val="24"/>
    </w:rPr>
  </w:style>
  <w:style w:type="paragraph" w:customStyle="1" w:styleId="13CaptionJadual">
    <w:name w:val="13 Caption Jadual"/>
    <w:basedOn w:val="Caption"/>
    <w:qFormat/>
    <w:rsid w:val="00907E76"/>
    <w:pPr>
      <w:keepNext/>
      <w:spacing w:after="80"/>
      <w:jc w:val="center"/>
    </w:pPr>
    <w:rPr>
      <w:rFonts w:ascii="Century Gothic" w:hAnsi="Century Gothic"/>
      <w:b w:val="0"/>
      <w:color w:val="auto"/>
    </w:rPr>
  </w:style>
  <w:style w:type="paragraph" w:customStyle="1" w:styleId="14IsiJadual">
    <w:name w:val="14 Isi Jadual"/>
    <w:basedOn w:val="Normal"/>
    <w:autoRedefine/>
    <w:qFormat/>
    <w:rsid w:val="008717E6"/>
    <w:pPr>
      <w:jc w:val="left"/>
    </w:pPr>
    <w:rPr>
      <w:rFonts w:ascii="Century Gothic" w:eastAsiaTheme="minorHAnsi" w:hAnsi="Century Gothic"/>
      <w:sz w:val="18"/>
      <w:szCs w:val="18"/>
      <w:lang w:eastAsia="en-US"/>
    </w:rPr>
  </w:style>
  <w:style w:type="paragraph" w:customStyle="1" w:styleId="15Subtopik3">
    <w:name w:val="15 Subtopik 3"/>
    <w:basedOn w:val="09Subtopik2"/>
    <w:autoRedefine/>
    <w:qFormat/>
    <w:rsid w:val="00EE7862"/>
    <w:pPr>
      <w:numPr>
        <w:ilvl w:val="0"/>
        <w:numId w:val="2"/>
      </w:numPr>
    </w:pPr>
    <w:rPr>
      <w:i/>
    </w:rPr>
  </w:style>
  <w:style w:type="paragraph" w:customStyle="1" w:styleId="16Rujukan">
    <w:name w:val="16 Rujukan"/>
    <w:basedOn w:val="References"/>
    <w:autoRedefine/>
    <w:qFormat/>
    <w:rsid w:val="008717E6"/>
    <w:pPr>
      <w:spacing w:after="0"/>
    </w:pPr>
    <w:rPr>
      <w:rFonts w:ascii="Century Gothic" w:hAnsi="Century Gothic"/>
      <w:lang w:eastAsia="en-US"/>
    </w:rPr>
  </w:style>
  <w:style w:type="paragraph" w:customStyle="1" w:styleId="17Numbering">
    <w:name w:val="17 Numbering"/>
    <w:basedOn w:val="Normal"/>
    <w:autoRedefine/>
    <w:qFormat/>
    <w:rsid w:val="00C06AA8"/>
    <w:pPr>
      <w:numPr>
        <w:numId w:val="9"/>
      </w:numPr>
      <w:autoSpaceDE w:val="0"/>
      <w:autoSpaceDN w:val="0"/>
      <w:adjustRightInd w:val="0"/>
      <w:contextualSpacing/>
    </w:pPr>
    <w:rPr>
      <w:rFonts w:ascii="Century Gothic" w:eastAsia="Calibri" w:hAnsi="Century Gothic" w:cs="Times New Roman"/>
      <w:szCs w:val="24"/>
      <w:lang w:val="ms-MY"/>
    </w:rPr>
  </w:style>
  <w:style w:type="paragraph" w:customStyle="1" w:styleId="Style1">
    <w:name w:val="Style1"/>
    <w:basedOn w:val="Normal"/>
    <w:autoRedefine/>
    <w:qFormat/>
    <w:rsid w:val="00F41B67"/>
    <w:pPr>
      <w:numPr>
        <w:numId w:val="4"/>
      </w:numPr>
    </w:pPr>
    <w:rPr>
      <w:rFonts w:asciiTheme="majorBidi" w:eastAsia="Times New Roman" w:hAnsiTheme="majorBidi" w:cstheme="majorBidi"/>
      <w:sz w:val="24"/>
      <w:szCs w:val="24"/>
      <w:lang w:eastAsia="en-US"/>
    </w:rPr>
  </w:style>
  <w:style w:type="paragraph" w:customStyle="1" w:styleId="14IsiJadual-center">
    <w:name w:val="14 Isi Jadual - center"/>
    <w:basedOn w:val="14IsiJadual"/>
    <w:autoRedefine/>
    <w:qFormat/>
    <w:rsid w:val="009437A6"/>
    <w:pPr>
      <w:jc w:val="center"/>
    </w:pPr>
  </w:style>
  <w:style w:type="paragraph" w:customStyle="1" w:styleId="Style2">
    <w:name w:val="Style2"/>
    <w:basedOn w:val="Normal"/>
    <w:autoRedefine/>
    <w:qFormat/>
    <w:rsid w:val="00D74FE1"/>
    <w:pPr>
      <w:ind w:left="720" w:right="975"/>
      <w:jc w:val="right"/>
    </w:pPr>
    <w:rPr>
      <w:rFonts w:ascii="Garamond" w:hAnsi="Garamond"/>
      <w:noProof/>
      <w:sz w:val="20"/>
      <w:lang w:val="en-MY"/>
    </w:rPr>
  </w:style>
  <w:style w:type="paragraph" w:customStyle="1" w:styleId="rujukanquran">
    <w:name w:val="rujukan quran"/>
    <w:basedOn w:val="Normal"/>
    <w:autoRedefine/>
    <w:qFormat/>
    <w:rsid w:val="00722AB9"/>
    <w:pPr>
      <w:ind w:left="720" w:right="975"/>
    </w:pPr>
    <w:rPr>
      <w:rFonts w:ascii="Century Gothic" w:hAnsi="Century Gothic"/>
      <w:noProof/>
      <w:lang w:val="en-MY"/>
    </w:rPr>
  </w:style>
  <w:style w:type="paragraph" w:customStyle="1" w:styleId="QUran">
    <w:name w:val="QUran"/>
    <w:basedOn w:val="05isiabstrak"/>
    <w:autoRedefine/>
    <w:qFormat/>
    <w:rsid w:val="00722AB9"/>
    <w:rPr>
      <w:rFonts w:ascii="Traditional Arabic" w:hAnsi="Traditional Arabic" w:cs="Traditional Arabic"/>
      <w:sz w:val="24"/>
      <w:szCs w:val="24"/>
    </w:rPr>
  </w:style>
  <w:style w:type="paragraph" w:customStyle="1" w:styleId="PageNumber1">
    <w:name w:val="Page Number1"/>
    <w:basedOn w:val="Header"/>
    <w:autoRedefine/>
    <w:qFormat/>
    <w:rsid w:val="00AF6577"/>
    <w:pPr>
      <w:tabs>
        <w:tab w:val="clear" w:pos="4680"/>
        <w:tab w:val="clear" w:pos="9360"/>
      </w:tabs>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engarang@kuis.edu.my"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D90F283372408DA5340B9CD78850AA"/>
        <w:category>
          <w:name w:val="General"/>
          <w:gallery w:val="placeholder"/>
        </w:category>
        <w:types>
          <w:type w:val="bbPlcHdr"/>
        </w:types>
        <w:behaviors>
          <w:behavior w:val="content"/>
        </w:behaviors>
        <w:guid w:val="{3639E5F6-29B1-4343-95CE-036B4DF4C76D}"/>
      </w:docPartPr>
      <w:docPartBody>
        <w:p w:rsidR="00332D07" w:rsidRDefault="00115A41" w:rsidP="00115A41">
          <w:pPr>
            <w:pStyle w:val="F2D90F283372408DA5340B9CD78850AA"/>
          </w:pPr>
          <w:r w:rsidRPr="00970C12">
            <w:rPr>
              <w:rStyle w:val="PlaceholderText"/>
            </w:rPr>
            <w:t>Click here to enter text.</w:t>
          </w:r>
        </w:p>
      </w:docPartBody>
    </w:docPart>
    <w:docPart>
      <w:docPartPr>
        <w:name w:val="F9443563B7B848F495D97E93E8F4D1C7"/>
        <w:category>
          <w:name w:val="General"/>
          <w:gallery w:val="placeholder"/>
        </w:category>
        <w:types>
          <w:type w:val="bbPlcHdr"/>
        </w:types>
        <w:behaviors>
          <w:behavior w:val="content"/>
        </w:behaviors>
        <w:guid w:val="{049FCD9C-DFCC-4525-84E3-B8055E5B0B64}"/>
      </w:docPartPr>
      <w:docPartBody>
        <w:p w:rsidR="00332D07" w:rsidRDefault="00115A41" w:rsidP="00115A41">
          <w:pPr>
            <w:pStyle w:val="F9443563B7B848F495D97E93E8F4D1C7"/>
          </w:pPr>
          <w:r w:rsidRPr="00970C12">
            <w:rPr>
              <w:rStyle w:val="PlaceholderText"/>
            </w:rPr>
            <w:t>Click here to enter text.</w:t>
          </w:r>
        </w:p>
      </w:docPartBody>
    </w:docPart>
    <w:docPart>
      <w:docPartPr>
        <w:name w:val="A2925DB8FC19413A9B5CB57B6501EC4E"/>
        <w:category>
          <w:name w:val="General"/>
          <w:gallery w:val="placeholder"/>
        </w:category>
        <w:types>
          <w:type w:val="bbPlcHdr"/>
        </w:types>
        <w:behaviors>
          <w:behavior w:val="content"/>
        </w:behaviors>
        <w:guid w:val="{51B035F6-06F0-4343-820E-5FC596A4562D}"/>
      </w:docPartPr>
      <w:docPartBody>
        <w:p w:rsidR="00332D07" w:rsidRDefault="00115A41" w:rsidP="00115A41">
          <w:pPr>
            <w:pStyle w:val="A2925DB8FC19413A9B5CB57B6501EC4E"/>
          </w:pPr>
          <w:r w:rsidRPr="00970C12">
            <w:rPr>
              <w:rStyle w:val="PlaceholderText"/>
            </w:rPr>
            <w:t>Click here to enter text.</w:t>
          </w:r>
        </w:p>
      </w:docPartBody>
    </w:docPart>
    <w:docPart>
      <w:docPartPr>
        <w:name w:val="4396AA984081479B9AC3E045D1DED0D7"/>
        <w:category>
          <w:name w:val="General"/>
          <w:gallery w:val="placeholder"/>
        </w:category>
        <w:types>
          <w:type w:val="bbPlcHdr"/>
        </w:types>
        <w:behaviors>
          <w:behavior w:val="content"/>
        </w:behaviors>
        <w:guid w:val="{EB759332-1542-465D-A7E1-7966BADA34A7}"/>
      </w:docPartPr>
      <w:docPartBody>
        <w:p w:rsidR="00332D07" w:rsidRDefault="00115A41" w:rsidP="00115A41">
          <w:pPr>
            <w:pStyle w:val="4396AA984081479B9AC3E045D1DED0D7"/>
          </w:pPr>
          <w:r w:rsidRPr="00970C12">
            <w:rPr>
              <w:rStyle w:val="PlaceholderText"/>
            </w:rPr>
            <w:t>Click here to enter text.</w:t>
          </w:r>
        </w:p>
      </w:docPartBody>
    </w:docPart>
    <w:docPart>
      <w:docPartPr>
        <w:name w:val="A84F33B279A5445A91DEB43DFB0548EE"/>
        <w:category>
          <w:name w:val="General"/>
          <w:gallery w:val="placeholder"/>
        </w:category>
        <w:types>
          <w:type w:val="bbPlcHdr"/>
        </w:types>
        <w:behaviors>
          <w:behavior w:val="content"/>
        </w:behaviors>
        <w:guid w:val="{6540D7F8-4717-4D7C-8225-A40890140B4A}"/>
      </w:docPartPr>
      <w:docPartBody>
        <w:p w:rsidR="00332D07" w:rsidRDefault="00115A41" w:rsidP="00115A41">
          <w:pPr>
            <w:pStyle w:val="A84F33B279A5445A91DEB43DFB0548EE"/>
          </w:pPr>
          <w:r>
            <w:rPr>
              <w:rFonts w:eastAsia="MS Mincho"/>
            </w:rPr>
            <w:t>Multidisciplinary Online Journal of Education (</w:t>
          </w:r>
          <w:r w:rsidRPr="003375AC">
            <w:rPr>
              <w:rFonts w:ascii="Garamond" w:eastAsia="MS Mincho" w:hAnsi="Garamond"/>
            </w:rPr>
            <w:t>MOJE</w:t>
          </w:r>
          <w:r>
            <w:rPr>
              <w:rFonts w:ascii="Garamond" w:eastAsia="MS Mincho" w:hAnsi="Garamond"/>
            </w:rPr>
            <w:t>)</w:t>
          </w:r>
        </w:p>
      </w:docPartBody>
    </w:docPart>
    <w:docPart>
      <w:docPartPr>
        <w:name w:val="218A6A582E30466186FCDCFE7B1CCE7E"/>
        <w:category>
          <w:name w:val="General"/>
          <w:gallery w:val="placeholder"/>
        </w:category>
        <w:types>
          <w:type w:val="bbPlcHdr"/>
        </w:types>
        <w:behaviors>
          <w:behavior w:val="content"/>
        </w:behaviors>
        <w:guid w:val="{04A83579-FF59-4342-8032-3F06FDAB75B4}"/>
      </w:docPartPr>
      <w:docPartBody>
        <w:p w:rsidR="00332D07" w:rsidRDefault="00115A41" w:rsidP="00115A41">
          <w:pPr>
            <w:pStyle w:val="218A6A582E30466186FCDCFE7B1CCE7E"/>
          </w:pPr>
          <w:r w:rsidRPr="00970C12">
            <w:rPr>
              <w:rStyle w:val="PlaceholderText"/>
            </w:rPr>
            <w:t>Click here to enter text.</w:t>
          </w:r>
        </w:p>
      </w:docPartBody>
    </w:docPart>
    <w:docPart>
      <w:docPartPr>
        <w:name w:val="365BC2BA359B49D69E8DB9701912E6C4"/>
        <w:category>
          <w:name w:val="General"/>
          <w:gallery w:val="placeholder"/>
        </w:category>
        <w:types>
          <w:type w:val="bbPlcHdr"/>
        </w:types>
        <w:behaviors>
          <w:behavior w:val="content"/>
        </w:behaviors>
        <w:guid w:val="{190C5B40-6D69-4E80-8914-F96E729F5FE8}"/>
      </w:docPartPr>
      <w:docPartBody>
        <w:p w:rsidR="00332D07" w:rsidRDefault="00115A41" w:rsidP="00115A41">
          <w:pPr>
            <w:pStyle w:val="365BC2BA359B49D69E8DB9701912E6C4"/>
          </w:pPr>
          <w:r>
            <w:rPr>
              <w:rFonts w:eastAsia="MS Mincho"/>
            </w:rPr>
            <w:t>Multidisciplinary Online Journal of Education (</w:t>
          </w:r>
          <w:r w:rsidRPr="003375AC">
            <w:rPr>
              <w:rFonts w:ascii="Garamond" w:eastAsia="MS Mincho" w:hAnsi="Garamond"/>
            </w:rPr>
            <w:t>MOJE</w:t>
          </w:r>
          <w:r>
            <w:rPr>
              <w:rFonts w:ascii="Garamond" w:eastAsia="MS Mincho" w:hAnsi="Garamond"/>
            </w:rPr>
            <w:t>)</w:t>
          </w:r>
        </w:p>
      </w:docPartBody>
    </w:docPart>
    <w:docPart>
      <w:docPartPr>
        <w:name w:val="C84E07E86F8D414D83C832ED09579288"/>
        <w:category>
          <w:name w:val="General"/>
          <w:gallery w:val="placeholder"/>
        </w:category>
        <w:types>
          <w:type w:val="bbPlcHdr"/>
        </w:types>
        <w:behaviors>
          <w:behavior w:val="content"/>
        </w:behaviors>
        <w:guid w:val="{A85EFA37-881C-45B1-B4E1-D04C60EB8471}"/>
      </w:docPartPr>
      <w:docPartBody>
        <w:p w:rsidR="00CA63B2" w:rsidRDefault="00332D07" w:rsidP="00332D07">
          <w:pPr>
            <w:pStyle w:val="C84E07E86F8D414D83C832ED09579288"/>
          </w:pPr>
          <w:r>
            <w:rPr>
              <w:rFonts w:eastAsia="MS Mincho"/>
            </w:rPr>
            <w:t>Multidisciplinary Online Journal of Education (</w:t>
          </w:r>
          <w:r w:rsidRPr="003375AC">
            <w:rPr>
              <w:rFonts w:ascii="Garamond" w:eastAsia="MS Mincho" w:hAnsi="Garamond"/>
            </w:rPr>
            <w:t>MOJE</w:t>
          </w:r>
          <w:r>
            <w:rPr>
              <w:rFonts w:ascii="Garamond" w:eastAsia="MS Mincho" w:hAnsi="Garamond"/>
            </w:rPr>
            <w:t>)</w:t>
          </w:r>
        </w:p>
      </w:docPartBody>
    </w:docPart>
    <w:docPart>
      <w:docPartPr>
        <w:name w:val="15D73B44C6974A93AD5164BD43790F3F"/>
        <w:category>
          <w:name w:val="General"/>
          <w:gallery w:val="placeholder"/>
        </w:category>
        <w:types>
          <w:type w:val="bbPlcHdr"/>
        </w:types>
        <w:behaviors>
          <w:behavior w:val="content"/>
        </w:behaviors>
        <w:guid w:val="{E3C19A93-1CF6-42E9-8372-F16FE69DB923}"/>
      </w:docPartPr>
      <w:docPartBody>
        <w:p w:rsidR="00CA63B2" w:rsidRDefault="00332D07" w:rsidP="00332D07">
          <w:pPr>
            <w:pStyle w:val="15D73B44C6974A93AD5164BD43790F3F"/>
          </w:pPr>
          <w:r w:rsidRPr="00970C12">
            <w:rPr>
              <w:rStyle w:val="PlaceholderText"/>
            </w:rPr>
            <w:t>Click here to enter text.</w:t>
          </w:r>
        </w:p>
      </w:docPartBody>
    </w:docPart>
    <w:docPart>
      <w:docPartPr>
        <w:name w:val="3A102E0BC331497F983B30E9B7A601BE"/>
        <w:category>
          <w:name w:val="General"/>
          <w:gallery w:val="placeholder"/>
        </w:category>
        <w:types>
          <w:type w:val="bbPlcHdr"/>
        </w:types>
        <w:behaviors>
          <w:behavior w:val="content"/>
        </w:behaviors>
        <w:guid w:val="{6B1B8C51-119D-4A52-BFCC-8A6D9DF4ACBF}"/>
      </w:docPartPr>
      <w:docPartBody>
        <w:p w:rsidR="00851B4F" w:rsidRDefault="00BB4FC2" w:rsidP="00BB4FC2">
          <w:pPr>
            <w:pStyle w:val="3A102E0BC331497F983B30E9B7A601BE"/>
          </w:pPr>
          <w:r>
            <w:rPr>
              <w:rFonts w:eastAsia="MS Mincho"/>
            </w:rPr>
            <w:t>Multidisciplinary Online Journal of Education (</w:t>
          </w:r>
          <w:r w:rsidRPr="003375AC">
            <w:rPr>
              <w:rFonts w:ascii="Garamond" w:eastAsia="MS Mincho" w:hAnsi="Garamond"/>
            </w:rPr>
            <w:t>MOJE</w:t>
          </w:r>
          <w:r>
            <w:rPr>
              <w:rFonts w:ascii="Garamond" w:eastAsia="MS Mincho" w:hAnsi="Garamond"/>
            </w:rPr>
            <w:t>)</w:t>
          </w:r>
        </w:p>
      </w:docPartBody>
    </w:docPart>
    <w:docPart>
      <w:docPartPr>
        <w:name w:val="FB0D1D14BB8D48A8AB3B2F5DE09B68CD"/>
        <w:category>
          <w:name w:val="General"/>
          <w:gallery w:val="placeholder"/>
        </w:category>
        <w:types>
          <w:type w:val="bbPlcHdr"/>
        </w:types>
        <w:behaviors>
          <w:behavior w:val="content"/>
        </w:behaviors>
        <w:guid w:val="{3569E14C-CF7D-4CA7-B6B4-C15D5FBD272C}"/>
      </w:docPartPr>
      <w:docPartBody>
        <w:p w:rsidR="00851B4F" w:rsidRDefault="00BB4FC2" w:rsidP="00BB4FC2">
          <w:pPr>
            <w:pStyle w:val="FB0D1D14BB8D48A8AB3B2F5DE09B68CD"/>
          </w:pPr>
          <w:r w:rsidRPr="00970C12">
            <w:rPr>
              <w:rStyle w:val="PlaceholderText"/>
            </w:rPr>
            <w:t>Click here to enter text.</w:t>
          </w:r>
        </w:p>
      </w:docPartBody>
    </w:docPart>
    <w:docPart>
      <w:docPartPr>
        <w:name w:val="CC9B72D22E6A43F4ACD72BF904FCD9C8"/>
        <w:category>
          <w:name w:val="General"/>
          <w:gallery w:val="placeholder"/>
        </w:category>
        <w:types>
          <w:type w:val="bbPlcHdr"/>
        </w:types>
        <w:behaviors>
          <w:behavior w:val="content"/>
        </w:behaviors>
        <w:guid w:val="{AECA09CE-AC0F-4705-ADDD-627A089B59BF}"/>
      </w:docPartPr>
      <w:docPartBody>
        <w:p w:rsidR="00812AD8" w:rsidRDefault="00851B4F" w:rsidP="00851B4F">
          <w:pPr>
            <w:pStyle w:val="CC9B72D22E6A43F4ACD72BF904FCD9C8"/>
          </w:pPr>
          <w:r>
            <w:rPr>
              <w:rStyle w:val="PlaceholderText"/>
            </w:rPr>
            <w:t>Click here to enter a date.</w:t>
          </w:r>
        </w:p>
      </w:docPartBody>
    </w:docPart>
    <w:docPart>
      <w:docPartPr>
        <w:name w:val="EED01859087E4950AF0E6CFBAF2E4429"/>
        <w:category>
          <w:name w:val="General"/>
          <w:gallery w:val="placeholder"/>
        </w:category>
        <w:types>
          <w:type w:val="bbPlcHdr"/>
        </w:types>
        <w:behaviors>
          <w:behavior w:val="content"/>
        </w:behaviors>
        <w:guid w:val="{8FD8ADC7-D9E5-4A71-94B0-529EFE95B488}"/>
      </w:docPartPr>
      <w:docPartBody>
        <w:p w:rsidR="00812AD8" w:rsidRDefault="00851B4F" w:rsidP="00851B4F">
          <w:pPr>
            <w:pStyle w:val="EED01859087E4950AF0E6CFBAF2E4429"/>
          </w:pPr>
          <w:r>
            <w:rPr>
              <w:rStyle w:val="PlaceholderText"/>
            </w:rPr>
            <w:t>Click here to enter a date.</w:t>
          </w:r>
        </w:p>
      </w:docPartBody>
    </w:docPart>
    <w:docPart>
      <w:docPartPr>
        <w:name w:val="FA0421AFE9A147A0BBC3EA2F639DD2AE"/>
        <w:category>
          <w:name w:val="General"/>
          <w:gallery w:val="placeholder"/>
        </w:category>
        <w:types>
          <w:type w:val="bbPlcHdr"/>
        </w:types>
        <w:behaviors>
          <w:behavior w:val="content"/>
        </w:behaviors>
        <w:guid w:val="{64ECDAF6-11D3-49F2-A898-DB387BA4CCDE}"/>
      </w:docPartPr>
      <w:docPartBody>
        <w:p w:rsidR="00812AD8" w:rsidRDefault="00851B4F" w:rsidP="00851B4F">
          <w:pPr>
            <w:pStyle w:val="FA0421AFE9A147A0BBC3EA2F639DD2AE"/>
          </w:pPr>
          <w:r>
            <w:rPr>
              <w:rStyle w:val="PlaceholderText"/>
            </w:rPr>
            <w:t>Click here to enter a date.</w:t>
          </w:r>
        </w:p>
      </w:docPartBody>
    </w:docPart>
    <w:docPart>
      <w:docPartPr>
        <w:name w:val="ED4A7B1E4F2942F381970113EC96DDE5"/>
        <w:category>
          <w:name w:val="General"/>
          <w:gallery w:val="placeholder"/>
        </w:category>
        <w:types>
          <w:type w:val="bbPlcHdr"/>
        </w:types>
        <w:behaviors>
          <w:behavior w:val="content"/>
        </w:behaviors>
        <w:guid w:val="{5545CB2E-9B55-456E-80A7-56C497B7B490}"/>
      </w:docPartPr>
      <w:docPartBody>
        <w:p w:rsidR="00812AD8" w:rsidRDefault="00851B4F" w:rsidP="00851B4F">
          <w:pPr>
            <w:pStyle w:val="ED4A7B1E4F2942F381970113EC96DDE5"/>
          </w:pPr>
          <w:r>
            <w:rPr>
              <w:rStyle w:val="PlaceholderText"/>
            </w:rPr>
            <w:t>Click here to enter a date.</w:t>
          </w:r>
        </w:p>
      </w:docPartBody>
    </w:docPart>
    <w:docPart>
      <w:docPartPr>
        <w:name w:val="29549CCD2AC84524ABF0D2CDFFE1B046"/>
        <w:category>
          <w:name w:val="General"/>
          <w:gallery w:val="placeholder"/>
        </w:category>
        <w:types>
          <w:type w:val="bbPlcHdr"/>
        </w:types>
        <w:behaviors>
          <w:behavior w:val="content"/>
        </w:behaviors>
        <w:guid w:val="{C97BDF75-3073-424C-B0B8-7D3E956AB2B1}"/>
      </w:docPartPr>
      <w:docPartBody>
        <w:p w:rsidR="00812AD8" w:rsidRDefault="00851B4F" w:rsidP="00851B4F">
          <w:pPr>
            <w:pStyle w:val="29549CCD2AC84524ABF0D2CDFFE1B046"/>
          </w:pPr>
          <w:r w:rsidRPr="00970C1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41"/>
    <w:rsid w:val="00113500"/>
    <w:rsid w:val="00115A41"/>
    <w:rsid w:val="001A3474"/>
    <w:rsid w:val="001D11ED"/>
    <w:rsid w:val="00332D07"/>
    <w:rsid w:val="00392EFB"/>
    <w:rsid w:val="003E7772"/>
    <w:rsid w:val="005A1401"/>
    <w:rsid w:val="00680A97"/>
    <w:rsid w:val="0077262F"/>
    <w:rsid w:val="007A6F97"/>
    <w:rsid w:val="00812AD8"/>
    <w:rsid w:val="00851B4F"/>
    <w:rsid w:val="00904B2F"/>
    <w:rsid w:val="00B31B0C"/>
    <w:rsid w:val="00BB4FC2"/>
    <w:rsid w:val="00C53903"/>
    <w:rsid w:val="00CA63B2"/>
    <w:rsid w:val="00CB73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B4F"/>
  </w:style>
  <w:style w:type="paragraph" w:customStyle="1" w:styleId="54516BEE694C4EB68C292520F36A1641">
    <w:name w:val="54516BEE694C4EB68C292520F36A1641"/>
  </w:style>
  <w:style w:type="paragraph" w:customStyle="1" w:styleId="C84E07E86F8D414D83C832ED09579288">
    <w:name w:val="C84E07E86F8D414D83C832ED09579288"/>
    <w:rsid w:val="00332D07"/>
  </w:style>
  <w:style w:type="paragraph" w:customStyle="1" w:styleId="15D73B44C6974A93AD5164BD43790F3F">
    <w:name w:val="15D73B44C6974A93AD5164BD43790F3F"/>
    <w:rsid w:val="00332D07"/>
  </w:style>
  <w:style w:type="paragraph" w:customStyle="1" w:styleId="1ADCDB13663E45A0815065F734E36895">
    <w:name w:val="1ADCDB13663E45A0815065F734E36895"/>
  </w:style>
  <w:style w:type="paragraph" w:customStyle="1" w:styleId="3D1B420B5485499DBCE753ACA7B9C7D0">
    <w:name w:val="3D1B420B5485499DBCE753ACA7B9C7D0"/>
  </w:style>
  <w:style w:type="paragraph" w:customStyle="1" w:styleId="F2D90F283372408DA5340B9CD78850AA">
    <w:name w:val="F2D90F283372408DA5340B9CD78850AA"/>
    <w:rsid w:val="00115A41"/>
  </w:style>
  <w:style w:type="paragraph" w:customStyle="1" w:styleId="F9443563B7B848F495D97E93E8F4D1C7">
    <w:name w:val="F9443563B7B848F495D97E93E8F4D1C7"/>
    <w:rsid w:val="00115A41"/>
  </w:style>
  <w:style w:type="paragraph" w:customStyle="1" w:styleId="A2925DB8FC19413A9B5CB57B6501EC4E">
    <w:name w:val="A2925DB8FC19413A9B5CB57B6501EC4E"/>
    <w:rsid w:val="00115A41"/>
  </w:style>
  <w:style w:type="paragraph" w:customStyle="1" w:styleId="4396AA984081479B9AC3E045D1DED0D7">
    <w:name w:val="4396AA984081479B9AC3E045D1DED0D7"/>
    <w:rsid w:val="00115A41"/>
  </w:style>
  <w:style w:type="paragraph" w:customStyle="1" w:styleId="A84F33B279A5445A91DEB43DFB0548EE">
    <w:name w:val="A84F33B279A5445A91DEB43DFB0548EE"/>
    <w:rsid w:val="00115A41"/>
  </w:style>
  <w:style w:type="paragraph" w:customStyle="1" w:styleId="218A6A582E30466186FCDCFE7B1CCE7E">
    <w:name w:val="218A6A582E30466186FCDCFE7B1CCE7E"/>
    <w:rsid w:val="00115A41"/>
  </w:style>
  <w:style w:type="paragraph" w:customStyle="1" w:styleId="365BC2BA359B49D69E8DB9701912E6C4">
    <w:name w:val="365BC2BA359B49D69E8DB9701912E6C4"/>
    <w:rsid w:val="00115A41"/>
  </w:style>
  <w:style w:type="paragraph" w:customStyle="1" w:styleId="3A102E0BC331497F983B30E9B7A601BE">
    <w:name w:val="3A102E0BC331497F983B30E9B7A601BE"/>
    <w:rsid w:val="00BB4FC2"/>
  </w:style>
  <w:style w:type="paragraph" w:customStyle="1" w:styleId="FB0D1D14BB8D48A8AB3B2F5DE09B68CD">
    <w:name w:val="FB0D1D14BB8D48A8AB3B2F5DE09B68CD"/>
    <w:rsid w:val="00BB4FC2"/>
  </w:style>
  <w:style w:type="paragraph" w:customStyle="1" w:styleId="CC9B72D22E6A43F4ACD72BF904FCD9C8">
    <w:name w:val="CC9B72D22E6A43F4ACD72BF904FCD9C8"/>
    <w:rsid w:val="00851B4F"/>
  </w:style>
  <w:style w:type="paragraph" w:customStyle="1" w:styleId="EED01859087E4950AF0E6CFBAF2E4429">
    <w:name w:val="EED01859087E4950AF0E6CFBAF2E4429"/>
    <w:rsid w:val="00851B4F"/>
  </w:style>
  <w:style w:type="paragraph" w:customStyle="1" w:styleId="FA0421AFE9A147A0BBC3EA2F639DD2AE">
    <w:name w:val="FA0421AFE9A147A0BBC3EA2F639DD2AE"/>
    <w:rsid w:val="00851B4F"/>
  </w:style>
  <w:style w:type="paragraph" w:customStyle="1" w:styleId="ED4A7B1E4F2942F381970113EC96DDE5">
    <w:name w:val="ED4A7B1E4F2942F381970113EC96DDE5"/>
    <w:rsid w:val="00851B4F"/>
  </w:style>
  <w:style w:type="paragraph" w:customStyle="1" w:styleId="29549CCD2AC84524ABF0D2CDFFE1B046">
    <w:name w:val="29549CCD2AC84524ABF0D2CDFFE1B046"/>
    <w:rsid w:val="00851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Mic81</b:Tag>
    <b:SourceType>BookSection</b:SourceType>
    <b:Guid>{B39B1E3E-78F9-4B9A-9938-0609ED2FC9BD}</b:Guid>
    <b:Author>
      <b:Author>
        <b:NameList>
          <b:Person>
            <b:Last>Argyle</b:Last>
            <b:First>Michael</b:First>
          </b:Person>
        </b:NameList>
      </b:Author>
      <b:BookAuthor>
        <b:NameList>
          <b:Person>
            <b:Last>Cooper</b:Last>
            <b:First>Cary</b:First>
            <b:Middle>L.</b:Middle>
          </b:Person>
        </b:NameList>
      </b:BookAuthor>
    </b:Author>
    <b:Title>Social Behaviour</b:Title>
    <b:Year>1981</b:Year>
    <b:City>Great Britain </b:City>
    <b:Publisher>Wheatons of Exeter</b:Publisher>
    <b:BookTitle>Psychology and Management: A Text for Managers and Trade Unionists</b:BookTitle>
    <b:Pages>131</b:Pages>
    <b:RefOrder>1</b:RefOrder>
  </b:Source>
</b:Sources>
</file>

<file path=customXml/itemProps1.xml><?xml version="1.0" encoding="utf-8"?>
<ds:datastoreItem xmlns:ds="http://schemas.openxmlformats.org/officeDocument/2006/customXml" ds:itemID="{D1662031-5224-4D2D-8027-D3695EDB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Attarbawiy 2021.docx</Template>
  <TotalTime>0</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Hamba Allah</dc:creator>
  <cp:lastModifiedBy>Mohd Faeez Ilias</cp:lastModifiedBy>
  <cp:revision>2</cp:revision>
  <dcterms:created xsi:type="dcterms:W3CDTF">2022-09-23T04:20:00Z</dcterms:created>
  <dcterms:modified xsi:type="dcterms:W3CDTF">2022-09-23T04:20:00Z</dcterms:modified>
</cp:coreProperties>
</file>